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25" w:rsidRPr="00A5194E" w:rsidRDefault="009B5A25" w:rsidP="009B5A2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5194E">
        <w:rPr>
          <w:rFonts w:ascii="Times New Roman" w:hAnsi="Times New Roman" w:cs="Times New Roman"/>
          <w:b/>
          <w:sz w:val="28"/>
          <w:szCs w:val="28"/>
          <w:u w:val="single"/>
        </w:rPr>
        <w:t>Quinta-feira – Tempo de missão</w:t>
      </w:r>
    </w:p>
    <w:p w:rsidR="009B5A25" w:rsidRPr="000F77E9" w:rsidRDefault="009B5A25" w:rsidP="009B5A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F77E9">
        <w:rPr>
          <w:rFonts w:ascii="Times New Roman" w:hAnsi="Times New Roman" w:cs="Times New Roman"/>
          <w:sz w:val="20"/>
          <w:szCs w:val="20"/>
        </w:rPr>
        <w:t>João.16:8; Atos 2:37; 7:54, 58; Tito 3:3-5; Rom.12:2; Gál.2:20; Fil.2:13; Heb.9:27; Efé.3:16; 1Cor 3:16; 6:19; Atos 1:8.</w:t>
      </w:r>
    </w:p>
    <w:p w:rsidR="009B5A25" w:rsidRPr="000F77E9" w:rsidRDefault="009B5A25" w:rsidP="009B5A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F77E9">
        <w:rPr>
          <w:rFonts w:ascii="Times New Roman" w:hAnsi="Times New Roman" w:cs="Times New Roman"/>
          <w:sz w:val="20"/>
          <w:szCs w:val="20"/>
          <w:u w:val="single"/>
        </w:rPr>
        <w:t>Tema</w:t>
      </w:r>
      <w:r w:rsidRPr="000F77E9">
        <w:rPr>
          <w:rFonts w:ascii="Times New Roman" w:hAnsi="Times New Roman" w:cs="Times New Roman"/>
          <w:sz w:val="20"/>
          <w:szCs w:val="20"/>
        </w:rPr>
        <w:t>: A obra do Espírito Santo.</w:t>
      </w:r>
    </w:p>
    <w:p w:rsidR="009B5A25" w:rsidRPr="000F77E9" w:rsidRDefault="009B5A25" w:rsidP="009B5A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F77E9">
        <w:rPr>
          <w:rFonts w:ascii="Times New Roman" w:hAnsi="Times New Roman" w:cs="Times New Roman"/>
          <w:sz w:val="20"/>
          <w:szCs w:val="20"/>
          <w:u w:val="single"/>
        </w:rPr>
        <w:t>Resumo</w:t>
      </w:r>
      <w:r w:rsidRPr="000F77E9">
        <w:rPr>
          <w:rFonts w:ascii="Times New Roman" w:hAnsi="Times New Roman" w:cs="Times New Roman"/>
          <w:sz w:val="20"/>
          <w:szCs w:val="20"/>
        </w:rPr>
        <w:t>: O Espírito Santo: convence e converte o pecador; purifica o cristão; capacita o crente.</w:t>
      </w:r>
    </w:p>
    <w:p w:rsidR="009B5A25" w:rsidRDefault="009B5A25" w:rsidP="009B5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A25" w:rsidRPr="00A5194E" w:rsidRDefault="009B5A25" w:rsidP="00796015">
      <w:pPr>
        <w:spacing w:after="0"/>
        <w:jc w:val="both"/>
        <w:rPr>
          <w:rFonts w:ascii="MS Mincho" w:eastAsia="MS Mincho" w:hAnsi="MS Mincho" w:cs="MS Mincho"/>
          <w:b/>
          <w:sz w:val="28"/>
          <w:szCs w:val="28"/>
        </w:rPr>
      </w:pPr>
      <w:r w:rsidRPr="00A5194E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MS Mincho" w:eastAsia="MS Mincho" w:hAnsi="MS Mincho" w:cs="MS Mincho"/>
          <w:b/>
          <w:sz w:val="28"/>
          <w:szCs w:val="28"/>
        </w:rPr>
        <w:t xml:space="preserve"> - </w:t>
      </w:r>
      <w:r w:rsidRPr="00A5194E">
        <w:rPr>
          <w:rFonts w:ascii="Times New Roman" w:hAnsi="Times New Roman" w:cs="Times New Roman"/>
          <w:b/>
          <w:sz w:val="28"/>
          <w:szCs w:val="28"/>
        </w:rPr>
        <w:t>INTRODUÇÃO</w:t>
      </w:r>
    </w:p>
    <w:p w:rsidR="009B5A25" w:rsidRDefault="009B5A25" w:rsidP="00796015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194E">
        <w:rPr>
          <w:rFonts w:ascii="Times New Roman" w:hAnsi="Times New Roman" w:cs="Times New Roman"/>
          <w:sz w:val="24"/>
          <w:szCs w:val="24"/>
        </w:rPr>
        <w:t>A PROMESSA É NOSSA</w:t>
      </w:r>
    </w:p>
    <w:p w:rsidR="009B5A25" w:rsidRDefault="009B5A25" w:rsidP="00796015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194E">
        <w:rPr>
          <w:rFonts w:ascii="Times New Roman" w:hAnsi="Times New Roman" w:cs="Times New Roman"/>
          <w:sz w:val="24"/>
          <w:szCs w:val="24"/>
        </w:rPr>
        <w:t>Todos nós esperamos o derramamento do Espír</w:t>
      </w:r>
      <w:r>
        <w:rPr>
          <w:rFonts w:ascii="Times New Roman" w:hAnsi="Times New Roman" w:cs="Times New Roman"/>
          <w:sz w:val="24"/>
          <w:szCs w:val="24"/>
        </w:rPr>
        <w:t>ito Santo antes do tempo do fim.</w:t>
      </w:r>
    </w:p>
    <w:p w:rsidR="009B5A25" w:rsidRDefault="009B5A25" w:rsidP="00796015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A5194E">
        <w:rPr>
          <w:rFonts w:ascii="Times New Roman" w:hAnsi="Times New Roman" w:cs="Times New Roman"/>
          <w:b/>
          <w:i/>
          <w:sz w:val="24"/>
          <w:szCs w:val="24"/>
        </w:rPr>
        <w:t xml:space="preserve">A descida do Espírito Santo sobre a igreja é </w:t>
      </w:r>
      <w:r>
        <w:rPr>
          <w:rFonts w:ascii="Times New Roman" w:hAnsi="Times New Roman" w:cs="Times New Roman"/>
          <w:b/>
          <w:i/>
          <w:sz w:val="24"/>
          <w:szCs w:val="24"/>
        </w:rPr>
        <w:t>vist</w:t>
      </w:r>
      <w:r w:rsidRPr="00A5194E">
        <w:rPr>
          <w:rFonts w:ascii="Times New Roman" w:hAnsi="Times New Roman" w:cs="Times New Roman"/>
          <w:b/>
          <w:i/>
          <w:sz w:val="24"/>
          <w:szCs w:val="24"/>
        </w:rPr>
        <w:t>a como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estando no futuro; é, porém, </w:t>
      </w:r>
      <w:r w:rsidRPr="00A5194E">
        <w:rPr>
          <w:rFonts w:ascii="Times New Roman" w:hAnsi="Times New Roman" w:cs="Times New Roman"/>
          <w:b/>
          <w:i/>
          <w:sz w:val="24"/>
          <w:szCs w:val="24"/>
        </w:rPr>
        <w:t xml:space="preserve">privilégio da igreja tê-la agora. Buscai-a, orai por ela, crede nela. Precisamos tê-la, e o Céu espera para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Pr="00A5194E">
        <w:rPr>
          <w:rFonts w:ascii="Times New Roman" w:hAnsi="Times New Roman" w:cs="Times New Roman"/>
          <w:b/>
          <w:i/>
          <w:sz w:val="24"/>
          <w:szCs w:val="24"/>
        </w:rPr>
        <w:t>conced</w:t>
      </w:r>
      <w:r>
        <w:rPr>
          <w:rFonts w:ascii="Times New Roman" w:hAnsi="Times New Roman" w:cs="Times New Roman"/>
          <w:b/>
          <w:i/>
          <w:sz w:val="24"/>
          <w:szCs w:val="24"/>
        </w:rPr>
        <w:t>er</w:t>
      </w:r>
      <w:r w:rsidRPr="00A5194E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 (</w:t>
      </w:r>
      <w:r w:rsidRPr="00763FB7">
        <w:rPr>
          <w:rFonts w:ascii="Times New Roman" w:hAnsi="Times New Roman" w:cs="Times New Roman"/>
          <w:i/>
          <w:sz w:val="24"/>
          <w:szCs w:val="24"/>
        </w:rPr>
        <w:t>Evangelismo</w:t>
      </w:r>
      <w:r>
        <w:rPr>
          <w:rFonts w:ascii="Times New Roman" w:hAnsi="Times New Roman" w:cs="Times New Roman"/>
          <w:sz w:val="24"/>
          <w:szCs w:val="24"/>
        </w:rPr>
        <w:t>, pág. 701)</w:t>
      </w:r>
      <w:r w:rsidRPr="00A519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A25" w:rsidRDefault="009B5A25" w:rsidP="00796015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OBRA NÃO É NOSSA</w:t>
      </w:r>
    </w:p>
    <w:p w:rsidR="009B5A25" w:rsidRDefault="009B5A25" w:rsidP="00796015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194E">
        <w:rPr>
          <w:rFonts w:ascii="Times New Roman" w:hAnsi="Times New Roman" w:cs="Times New Roman"/>
          <w:sz w:val="24"/>
          <w:szCs w:val="24"/>
        </w:rPr>
        <w:t>Não podemos lançar mãos ao trabalho de Deus sem compreender que o poder de D</w:t>
      </w:r>
      <w:r>
        <w:rPr>
          <w:rFonts w:ascii="Times New Roman" w:hAnsi="Times New Roman" w:cs="Times New Roman"/>
          <w:sz w:val="24"/>
          <w:szCs w:val="24"/>
        </w:rPr>
        <w:t>eus é que realizará maravilhas.</w:t>
      </w:r>
    </w:p>
    <w:p w:rsidR="009B5A25" w:rsidRDefault="009B5A25" w:rsidP="00796015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A5194E">
        <w:rPr>
          <w:rFonts w:ascii="Times New Roman" w:hAnsi="Times New Roman" w:cs="Times New Roman"/>
          <w:b/>
          <w:i/>
          <w:sz w:val="24"/>
          <w:szCs w:val="24"/>
        </w:rPr>
        <w:t xml:space="preserve">Ora, aí está justamente o que precisamos compreender, que ela não é a nossa obra, mas a de Deus, e que somos simples instrumentos em Suas mãos, para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Pr="00A5194E">
        <w:rPr>
          <w:rFonts w:ascii="Times New Roman" w:hAnsi="Times New Roman" w:cs="Times New Roman"/>
          <w:b/>
          <w:i/>
          <w:sz w:val="24"/>
          <w:szCs w:val="24"/>
        </w:rPr>
        <w:t>realiz</w:t>
      </w:r>
      <w:r>
        <w:rPr>
          <w:rFonts w:ascii="Times New Roman" w:hAnsi="Times New Roman" w:cs="Times New Roman"/>
          <w:b/>
          <w:i/>
          <w:sz w:val="24"/>
          <w:szCs w:val="24"/>
        </w:rPr>
        <w:t>ar</w:t>
      </w:r>
      <w:r w:rsidRPr="00A5194E">
        <w:rPr>
          <w:rFonts w:ascii="Times New Roman" w:hAnsi="Times New Roman" w:cs="Times New Roman"/>
          <w:b/>
          <w:i/>
          <w:sz w:val="24"/>
          <w:szCs w:val="24"/>
        </w:rPr>
        <w:t>. Precisamos buscar o Senhor de todo o coração, e o Senhor trabalhará em nosso favor.</w:t>
      </w:r>
      <w:r>
        <w:rPr>
          <w:rFonts w:ascii="Times New Roman" w:hAnsi="Times New Roman" w:cs="Times New Roman"/>
          <w:sz w:val="24"/>
          <w:szCs w:val="24"/>
        </w:rPr>
        <w:t>” (</w:t>
      </w:r>
      <w:r w:rsidRPr="00763FB7">
        <w:rPr>
          <w:rFonts w:ascii="Times New Roman" w:hAnsi="Times New Roman" w:cs="Times New Roman"/>
          <w:i/>
          <w:sz w:val="24"/>
          <w:szCs w:val="24"/>
        </w:rPr>
        <w:t>Idem</w:t>
      </w:r>
      <w:r>
        <w:rPr>
          <w:rFonts w:ascii="Times New Roman" w:hAnsi="Times New Roman" w:cs="Times New Roman"/>
          <w:sz w:val="24"/>
          <w:szCs w:val="24"/>
        </w:rPr>
        <w:t>, pág. 631)</w:t>
      </w:r>
    </w:p>
    <w:p w:rsidR="009B5A25" w:rsidRDefault="009B5A25" w:rsidP="00796015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194E">
        <w:rPr>
          <w:rFonts w:ascii="Times New Roman" w:hAnsi="Times New Roman" w:cs="Times New Roman"/>
          <w:sz w:val="24"/>
          <w:szCs w:val="24"/>
        </w:rPr>
        <w:t>UMA COISA TEMOS A FAZER</w:t>
      </w:r>
    </w:p>
    <w:p w:rsidR="009B5A25" w:rsidRDefault="009B5A25" w:rsidP="00796015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194E">
        <w:rPr>
          <w:rFonts w:ascii="Times New Roman" w:hAnsi="Times New Roman" w:cs="Times New Roman"/>
          <w:sz w:val="24"/>
          <w:szCs w:val="24"/>
        </w:rPr>
        <w:t>Precisamo</w:t>
      </w:r>
      <w:r>
        <w:rPr>
          <w:rFonts w:ascii="Times New Roman" w:hAnsi="Times New Roman" w:cs="Times New Roman"/>
          <w:sz w:val="24"/>
          <w:szCs w:val="24"/>
        </w:rPr>
        <w:t>s de uma inteira consagração ao</w:t>
      </w:r>
      <w:r w:rsidRPr="00A5194E">
        <w:rPr>
          <w:rFonts w:ascii="Times New Roman" w:hAnsi="Times New Roman" w:cs="Times New Roman"/>
          <w:sz w:val="24"/>
          <w:szCs w:val="24"/>
        </w:rPr>
        <w:t xml:space="preserve"> serviço de Cristo para que o Es</w:t>
      </w:r>
      <w:r>
        <w:rPr>
          <w:rFonts w:ascii="Times New Roman" w:hAnsi="Times New Roman" w:cs="Times New Roman"/>
          <w:sz w:val="24"/>
          <w:szCs w:val="24"/>
        </w:rPr>
        <w:t>pírito Santo seja derramado.</w:t>
      </w:r>
    </w:p>
    <w:p w:rsidR="009B5A25" w:rsidRDefault="009B5A25" w:rsidP="00796015">
      <w:pPr>
        <w:pStyle w:val="PargrafodaList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A5194E">
        <w:rPr>
          <w:rFonts w:ascii="Times New Roman" w:hAnsi="Times New Roman" w:cs="Times New Roman"/>
          <w:b/>
          <w:i/>
          <w:sz w:val="24"/>
          <w:szCs w:val="24"/>
        </w:rPr>
        <w:t>Quando tivermos sincera e inteira consagração ao serviço de Cristo, Deus reconhecerá esse facto mediante um derramamento d</w:t>
      </w:r>
      <w:r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A5194E">
        <w:rPr>
          <w:rFonts w:ascii="Times New Roman" w:hAnsi="Times New Roman" w:cs="Times New Roman"/>
          <w:b/>
          <w:i/>
          <w:sz w:val="24"/>
          <w:szCs w:val="24"/>
        </w:rPr>
        <w:t xml:space="preserve"> Seu Espírito sem </w:t>
      </w:r>
      <w:r w:rsidRPr="00A5194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medida; isto, porém, não terá lugar enquanto a maior </w:t>
      </w:r>
      <w:r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A5194E">
        <w:rPr>
          <w:rFonts w:ascii="Times New Roman" w:hAnsi="Times New Roman" w:cs="Times New Roman"/>
          <w:b/>
          <w:i/>
          <w:sz w:val="24"/>
          <w:szCs w:val="24"/>
        </w:rPr>
        <w:t>arte da igreja não estiver colaborando com Deus.</w:t>
      </w:r>
      <w:r>
        <w:rPr>
          <w:rFonts w:ascii="Times New Roman" w:hAnsi="Times New Roman" w:cs="Times New Roman"/>
          <w:sz w:val="24"/>
          <w:szCs w:val="24"/>
        </w:rPr>
        <w:t xml:space="preserve">” (E. White </w:t>
      </w:r>
      <w:r w:rsidRPr="00763FB7">
        <w:rPr>
          <w:rFonts w:ascii="Times New Roman" w:hAnsi="Times New Roman" w:cs="Times New Roman"/>
          <w:i/>
          <w:sz w:val="24"/>
          <w:szCs w:val="24"/>
        </w:rPr>
        <w:t>RH 21-06-1896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B5A25" w:rsidRDefault="009B5A25" w:rsidP="00796015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194E">
        <w:rPr>
          <w:rFonts w:ascii="Times New Roman" w:hAnsi="Times New Roman" w:cs="Times New Roman"/>
          <w:sz w:val="24"/>
          <w:szCs w:val="24"/>
        </w:rPr>
        <w:t>Isso nos leva à necessidade de compreender a obra do Espí</w:t>
      </w:r>
      <w:r>
        <w:rPr>
          <w:rFonts w:ascii="Times New Roman" w:hAnsi="Times New Roman" w:cs="Times New Roman"/>
          <w:sz w:val="24"/>
          <w:szCs w:val="24"/>
        </w:rPr>
        <w:t>rito Santo.</w:t>
      </w:r>
    </w:p>
    <w:p w:rsidR="009B5A25" w:rsidRDefault="009B5A25" w:rsidP="00796015">
      <w:pPr>
        <w:pStyle w:val="Pargrafoda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194E">
        <w:rPr>
          <w:rFonts w:ascii="Times New Roman" w:hAnsi="Times New Roman" w:cs="Times New Roman"/>
          <w:sz w:val="24"/>
          <w:szCs w:val="24"/>
        </w:rPr>
        <w:t xml:space="preserve">Qual é a obra do Espírito </w:t>
      </w:r>
      <w:r>
        <w:rPr>
          <w:rFonts w:ascii="Times New Roman" w:hAnsi="Times New Roman" w:cs="Times New Roman"/>
          <w:sz w:val="24"/>
          <w:szCs w:val="24"/>
        </w:rPr>
        <w:t xml:space="preserve">Santo na vida dos pecadores? </w:t>
      </w:r>
    </w:p>
    <w:p w:rsidR="009B5A25" w:rsidRDefault="009B5A25" w:rsidP="00796015">
      <w:pPr>
        <w:pStyle w:val="PargrafodaList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194E">
        <w:rPr>
          <w:rFonts w:ascii="Times New Roman" w:hAnsi="Times New Roman" w:cs="Times New Roman"/>
          <w:sz w:val="24"/>
          <w:szCs w:val="24"/>
        </w:rPr>
        <w:t xml:space="preserve">Qual é a obra do Espírito </w:t>
      </w:r>
      <w:r>
        <w:rPr>
          <w:rFonts w:ascii="Times New Roman" w:hAnsi="Times New Roman" w:cs="Times New Roman"/>
          <w:sz w:val="24"/>
          <w:szCs w:val="24"/>
        </w:rPr>
        <w:t xml:space="preserve">Santo na vida dos cristãos? </w:t>
      </w:r>
    </w:p>
    <w:p w:rsidR="009B5A25" w:rsidRDefault="009B5A25" w:rsidP="00796015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194E">
        <w:rPr>
          <w:rFonts w:ascii="Times New Roman" w:hAnsi="Times New Roman" w:cs="Times New Roman"/>
          <w:sz w:val="24"/>
          <w:szCs w:val="24"/>
        </w:rPr>
        <w:t xml:space="preserve">Gostaria de </w:t>
      </w:r>
      <w:r>
        <w:rPr>
          <w:rFonts w:ascii="Times New Roman" w:hAnsi="Times New Roman" w:cs="Times New Roman"/>
          <w:sz w:val="24"/>
          <w:szCs w:val="24"/>
        </w:rPr>
        <w:t xml:space="preserve">vos </w:t>
      </w:r>
      <w:r w:rsidRPr="00A5194E">
        <w:rPr>
          <w:rFonts w:ascii="Times New Roman" w:hAnsi="Times New Roman" w:cs="Times New Roman"/>
          <w:sz w:val="24"/>
          <w:szCs w:val="24"/>
        </w:rPr>
        <w:t>convid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5194E">
        <w:rPr>
          <w:rFonts w:ascii="Times New Roman" w:hAnsi="Times New Roman" w:cs="Times New Roman"/>
          <w:sz w:val="24"/>
          <w:szCs w:val="24"/>
        </w:rPr>
        <w:t xml:space="preserve"> a um cuidadoso estudo a respeit</w:t>
      </w:r>
      <w:r>
        <w:rPr>
          <w:rFonts w:ascii="Times New Roman" w:hAnsi="Times New Roman" w:cs="Times New Roman"/>
          <w:sz w:val="24"/>
          <w:szCs w:val="24"/>
        </w:rPr>
        <w:t xml:space="preserve">o da obra do Espírito Santo. </w:t>
      </w:r>
    </w:p>
    <w:p w:rsidR="009B5A25" w:rsidRDefault="009B5A25" w:rsidP="00796015">
      <w:pPr>
        <w:pStyle w:val="Pargrafoda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194E">
        <w:rPr>
          <w:rFonts w:ascii="Times New Roman" w:hAnsi="Times New Roman" w:cs="Times New Roman"/>
          <w:sz w:val="24"/>
          <w:szCs w:val="24"/>
        </w:rPr>
        <w:t>Existem três diferentes fases na obra do Espírito Sant</w:t>
      </w:r>
      <w:r>
        <w:rPr>
          <w:rFonts w:ascii="Times New Roman" w:hAnsi="Times New Roman" w:cs="Times New Roman"/>
          <w:sz w:val="24"/>
          <w:szCs w:val="24"/>
        </w:rPr>
        <w:t xml:space="preserve">o pela salvação da humanidade. </w:t>
      </w:r>
    </w:p>
    <w:p w:rsidR="009B5A25" w:rsidRDefault="009B5A25" w:rsidP="00796015">
      <w:pPr>
        <w:pStyle w:val="PargrafodaLista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B5A25" w:rsidRDefault="009B5A25" w:rsidP="00796015">
      <w:pPr>
        <w:spacing w:after="0"/>
        <w:jc w:val="both"/>
        <w:rPr>
          <w:rFonts w:ascii="MS Mincho" w:eastAsia="MS Mincho" w:hAnsi="MS Mincho" w:cs="MS Mincho"/>
          <w:sz w:val="24"/>
          <w:szCs w:val="24"/>
        </w:rPr>
      </w:pPr>
      <w:r w:rsidRPr="00A5194E">
        <w:rPr>
          <w:rFonts w:ascii="Times New Roman" w:hAnsi="Times New Roman" w:cs="Times New Roman"/>
          <w:b/>
          <w:sz w:val="28"/>
          <w:szCs w:val="28"/>
        </w:rPr>
        <w:t>II</w:t>
      </w:r>
      <w:r w:rsidRPr="00A5194E">
        <w:rPr>
          <w:rFonts w:ascii="MS Mincho" w:eastAsia="MS Mincho" w:hAnsi="MS Mincho" w:cs="MS Mincho" w:hint="eastAsia"/>
          <w:b/>
          <w:sz w:val="28"/>
          <w:szCs w:val="28"/>
        </w:rPr>
        <w:t> </w:t>
      </w:r>
      <w:r w:rsidRPr="00A5194E">
        <w:rPr>
          <w:rFonts w:ascii="Cambria Math" w:hAnsi="Cambria Math" w:cs="Cambria Math"/>
          <w:b/>
          <w:sz w:val="28"/>
          <w:szCs w:val="28"/>
        </w:rPr>
        <w:t>‐</w:t>
      </w:r>
      <w:r w:rsidRPr="00A5194E">
        <w:rPr>
          <w:rFonts w:ascii="MS Mincho" w:eastAsia="MS Mincho" w:hAnsi="MS Mincho" w:cs="MS Mincho" w:hint="eastAsia"/>
          <w:b/>
          <w:sz w:val="28"/>
          <w:szCs w:val="28"/>
        </w:rPr>
        <w:t> </w:t>
      </w:r>
      <w:r w:rsidRPr="00A5194E">
        <w:rPr>
          <w:rFonts w:ascii="Times New Roman" w:hAnsi="Times New Roman" w:cs="Times New Roman"/>
          <w:b/>
          <w:sz w:val="28"/>
          <w:szCs w:val="28"/>
        </w:rPr>
        <w:t>A</w:t>
      </w:r>
      <w:r w:rsidRPr="00A5194E">
        <w:rPr>
          <w:rFonts w:ascii="MS Mincho" w:eastAsia="MS Mincho" w:hAnsi="MS Mincho" w:cs="MS Mincho" w:hint="eastAsia"/>
          <w:b/>
          <w:sz w:val="28"/>
          <w:szCs w:val="28"/>
        </w:rPr>
        <w:t> </w:t>
      </w:r>
      <w:r w:rsidRPr="00A5194E">
        <w:rPr>
          <w:rFonts w:ascii="Times New Roman" w:hAnsi="Times New Roman" w:cs="Times New Roman"/>
          <w:b/>
          <w:sz w:val="28"/>
          <w:szCs w:val="28"/>
        </w:rPr>
        <w:t>OBRA</w:t>
      </w:r>
      <w:r w:rsidRPr="00A5194E">
        <w:rPr>
          <w:rFonts w:ascii="MS Mincho" w:eastAsia="MS Mincho" w:hAnsi="MS Mincho" w:cs="MS Mincho" w:hint="eastAsia"/>
          <w:b/>
          <w:sz w:val="28"/>
          <w:szCs w:val="28"/>
        </w:rPr>
        <w:t> </w:t>
      </w:r>
      <w:r w:rsidRPr="00A5194E">
        <w:rPr>
          <w:rFonts w:ascii="Times New Roman" w:hAnsi="Times New Roman" w:cs="Times New Roman"/>
          <w:b/>
          <w:sz w:val="28"/>
          <w:szCs w:val="28"/>
        </w:rPr>
        <w:t>DO</w:t>
      </w:r>
      <w:r w:rsidRPr="00A5194E">
        <w:rPr>
          <w:rFonts w:ascii="MS Mincho" w:eastAsia="MS Mincho" w:hAnsi="MS Mincho" w:cs="MS Mincho" w:hint="eastAsia"/>
          <w:b/>
          <w:sz w:val="28"/>
          <w:szCs w:val="28"/>
        </w:rPr>
        <w:t> </w:t>
      </w:r>
      <w:r w:rsidRPr="00A5194E">
        <w:rPr>
          <w:rFonts w:ascii="Times New Roman" w:hAnsi="Times New Roman" w:cs="Times New Roman"/>
          <w:b/>
          <w:sz w:val="28"/>
          <w:szCs w:val="28"/>
        </w:rPr>
        <w:t>ESPÍRITO</w:t>
      </w:r>
      <w:r w:rsidRPr="00A5194E">
        <w:rPr>
          <w:rFonts w:ascii="MS Mincho" w:eastAsia="MS Mincho" w:hAnsi="MS Mincho" w:cs="MS Mincho" w:hint="eastAsia"/>
          <w:b/>
          <w:sz w:val="28"/>
          <w:szCs w:val="28"/>
        </w:rPr>
        <w:t> </w:t>
      </w:r>
      <w:r w:rsidRPr="00A5194E">
        <w:rPr>
          <w:rFonts w:ascii="Times New Roman" w:hAnsi="Times New Roman" w:cs="Times New Roman"/>
          <w:b/>
          <w:sz w:val="28"/>
          <w:szCs w:val="28"/>
        </w:rPr>
        <w:t>SANTO</w:t>
      </w:r>
    </w:p>
    <w:p w:rsidR="009B5A25" w:rsidRDefault="009B5A25" w:rsidP="00796015">
      <w:pPr>
        <w:pStyle w:val="Pargrafoda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DC7">
        <w:rPr>
          <w:rFonts w:ascii="Times New Roman" w:hAnsi="Times New Roman" w:cs="Times New Roman"/>
          <w:sz w:val="24"/>
          <w:szCs w:val="24"/>
        </w:rPr>
        <w:t>CONV</w:t>
      </w:r>
      <w:r>
        <w:rPr>
          <w:rFonts w:ascii="Times New Roman" w:hAnsi="Times New Roman" w:cs="Times New Roman"/>
          <w:sz w:val="24"/>
          <w:szCs w:val="24"/>
        </w:rPr>
        <w:t>ENCER E CONVERTER O PECADOR</w:t>
      </w:r>
    </w:p>
    <w:p w:rsidR="009B5A25" w:rsidRDefault="009B5A25" w:rsidP="00796015">
      <w:pPr>
        <w:pStyle w:val="PargrafodaList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DC7">
        <w:rPr>
          <w:rFonts w:ascii="Times New Roman" w:hAnsi="Times New Roman" w:cs="Times New Roman"/>
          <w:sz w:val="24"/>
          <w:szCs w:val="24"/>
        </w:rPr>
        <w:t>Convence do pecado (Jo</w:t>
      </w:r>
      <w:r>
        <w:rPr>
          <w:rFonts w:ascii="Times New Roman" w:hAnsi="Times New Roman" w:cs="Times New Roman"/>
          <w:sz w:val="24"/>
          <w:szCs w:val="24"/>
        </w:rPr>
        <w:t>ão</w:t>
      </w:r>
      <w:r w:rsidRPr="002D5DC7">
        <w:rPr>
          <w:rFonts w:ascii="Times New Roman" w:hAnsi="Times New Roman" w:cs="Times New Roman"/>
          <w:sz w:val="24"/>
          <w:szCs w:val="24"/>
        </w:rPr>
        <w:t xml:space="preserve">.16:8 </w:t>
      </w:r>
      <w:r>
        <w:rPr>
          <w:rFonts w:ascii="Times New Roman" w:hAnsi="Times New Roman" w:cs="Times New Roman"/>
          <w:sz w:val="24"/>
          <w:szCs w:val="24"/>
        </w:rPr>
        <w:t>p.p)</w:t>
      </w:r>
    </w:p>
    <w:p w:rsidR="009B5A25" w:rsidRDefault="009B5A25" w:rsidP="00796015">
      <w:pPr>
        <w:pStyle w:val="PargrafodaList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DC7">
        <w:rPr>
          <w:rFonts w:ascii="Times New Roman" w:hAnsi="Times New Roman" w:cs="Times New Roman"/>
          <w:b/>
          <w:i/>
          <w:sz w:val="24"/>
          <w:szCs w:val="24"/>
        </w:rPr>
        <w:t>Convencer do pecado</w:t>
      </w:r>
      <w:r w:rsidRPr="002D5DC7">
        <w:rPr>
          <w:rFonts w:ascii="Times New Roman" w:hAnsi="Times New Roman" w:cs="Times New Roman"/>
          <w:sz w:val="24"/>
          <w:szCs w:val="24"/>
        </w:rPr>
        <w:t xml:space="preserve">, significa que o poder da Palavra de Deus, recebida no coração causará, através do Espírito Santo, uma reação que pode ser favorável, como aconteceu com as pessoas que ouviram a pregação de Pedro (Atos 2:37), levando-os a perguntar: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>Que faremos, irmãos</w:t>
      </w:r>
      <w:r w:rsidRPr="002D5DC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2D5DC7">
        <w:rPr>
          <w:rFonts w:ascii="Times New Roman" w:hAnsi="Times New Roman" w:cs="Times New Roman"/>
          <w:sz w:val="24"/>
          <w:szCs w:val="24"/>
        </w:rPr>
        <w:t xml:space="preserve">, ou uma reação desfavorável como aconteceu com os líderes da sinagoga, quando ouviram a defesa de Estevão e </w:t>
      </w:r>
      <w:r>
        <w:rPr>
          <w:rFonts w:ascii="Times New Roman" w:hAnsi="Times New Roman" w:cs="Times New Roman"/>
          <w:sz w:val="24"/>
          <w:szCs w:val="24"/>
        </w:rPr>
        <w:t>o apedrejaram (Atos 7:54 e 58).</w:t>
      </w:r>
    </w:p>
    <w:p w:rsidR="009B5A25" w:rsidRDefault="009B5A25" w:rsidP="00796015">
      <w:pPr>
        <w:pStyle w:val="PargrafodaList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A pregação da Palavra não será de nenhum proveito sem a contínua presença e ajuda do Espírito Santo. Este é o único Mestre eficaz da verdade divina. </w:t>
      </w:r>
      <w:r>
        <w:rPr>
          <w:rFonts w:ascii="Times New Roman" w:hAnsi="Times New Roman" w:cs="Times New Roman"/>
          <w:b/>
          <w:i/>
          <w:sz w:val="24"/>
          <w:szCs w:val="24"/>
        </w:rPr>
        <w:t>Apenas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 quando a verdade chega ao coração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 acompanhada pelo Espírito, vivificará a consciência e 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lastRenderedPageBreak/>
        <w:t>transformará a vida.</w:t>
      </w:r>
      <w:r>
        <w:rPr>
          <w:rFonts w:ascii="Times New Roman" w:hAnsi="Times New Roman" w:cs="Times New Roman"/>
          <w:sz w:val="24"/>
          <w:szCs w:val="24"/>
        </w:rPr>
        <w:t xml:space="preserve">” (E. White </w:t>
      </w:r>
      <w:r w:rsidRPr="00763FB7">
        <w:rPr>
          <w:rFonts w:ascii="Times New Roman" w:hAnsi="Times New Roman" w:cs="Times New Roman"/>
          <w:i/>
          <w:sz w:val="24"/>
          <w:szCs w:val="24"/>
        </w:rPr>
        <w:t>RH, 21-07-1896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B5A25" w:rsidRDefault="009B5A25" w:rsidP="00796015">
      <w:pPr>
        <w:pStyle w:val="PargrafodaList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disse a Nicodemos: “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>A menos que o homem seja nascido da água e do Espírito, ele não poderá entrar no reino de Deus</w:t>
      </w:r>
      <w:r w:rsidRPr="002D5D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 Em Tito 3:3-5</w:t>
      </w:r>
      <w:r w:rsidRPr="002D5DC7">
        <w:rPr>
          <w:rFonts w:ascii="Times New Roman" w:hAnsi="Times New Roman" w:cs="Times New Roman"/>
          <w:sz w:val="24"/>
          <w:szCs w:val="24"/>
        </w:rPr>
        <w:t>. O Espírito Santo está envolvido na regeneração, na conversão ou no novo nascimento e, conforme Rom.12:2, Ele faz isto pe</w:t>
      </w:r>
      <w:r>
        <w:rPr>
          <w:rFonts w:ascii="Times New Roman" w:hAnsi="Times New Roman" w:cs="Times New Roman"/>
          <w:sz w:val="24"/>
          <w:szCs w:val="24"/>
        </w:rPr>
        <w:t>la renovação da nossa mente.</w:t>
      </w:r>
    </w:p>
    <w:p w:rsidR="009B5A25" w:rsidRDefault="009B5A25" w:rsidP="00796015">
      <w:pPr>
        <w:pStyle w:val="PargrafodaList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DC7">
        <w:rPr>
          <w:rFonts w:ascii="Times New Roman" w:hAnsi="Times New Roman" w:cs="Times New Roman"/>
          <w:b/>
          <w:i/>
          <w:sz w:val="24"/>
          <w:szCs w:val="24"/>
        </w:rPr>
        <w:t>Convence da Justiça</w:t>
      </w:r>
      <w:r w:rsidRPr="002D5DC7">
        <w:rPr>
          <w:rFonts w:ascii="Times New Roman" w:hAnsi="Times New Roman" w:cs="Times New Roman"/>
          <w:sz w:val="24"/>
          <w:szCs w:val="24"/>
        </w:rPr>
        <w:t xml:space="preserve"> (Jo</w:t>
      </w:r>
      <w:r>
        <w:rPr>
          <w:rFonts w:ascii="Times New Roman" w:hAnsi="Times New Roman" w:cs="Times New Roman"/>
          <w:sz w:val="24"/>
          <w:szCs w:val="24"/>
        </w:rPr>
        <w:t>ão</w:t>
      </w:r>
      <w:r w:rsidRPr="002D5DC7">
        <w:rPr>
          <w:rFonts w:ascii="Times New Roman" w:hAnsi="Times New Roman" w:cs="Times New Roman"/>
          <w:sz w:val="24"/>
          <w:szCs w:val="24"/>
        </w:rPr>
        <w:t>.16:8</w:t>
      </w:r>
      <w:r>
        <w:rPr>
          <w:rFonts w:ascii="Times New Roman" w:hAnsi="Times New Roman" w:cs="Times New Roman"/>
          <w:sz w:val="24"/>
          <w:szCs w:val="24"/>
        </w:rPr>
        <w:t>, s.p.).</w:t>
      </w:r>
    </w:p>
    <w:p w:rsidR="009B5A25" w:rsidRDefault="009B5A25" w:rsidP="00796015">
      <w:pPr>
        <w:pStyle w:val="PargrafodaList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DC7">
        <w:rPr>
          <w:rFonts w:ascii="Times New Roman" w:hAnsi="Times New Roman" w:cs="Times New Roman"/>
          <w:sz w:val="24"/>
          <w:szCs w:val="24"/>
        </w:rPr>
        <w:t xml:space="preserve">Convencer da justiça.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>O Espírito Santo não s</w:t>
      </w:r>
      <w:r>
        <w:rPr>
          <w:rFonts w:ascii="Times New Roman" w:hAnsi="Times New Roman" w:cs="Times New Roman"/>
          <w:b/>
          <w:i/>
          <w:sz w:val="24"/>
          <w:szCs w:val="24"/>
        </w:rPr>
        <w:t>ó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 expõe o pecado; Ele con</w:t>
      </w:r>
      <w:r>
        <w:rPr>
          <w:rFonts w:ascii="Times New Roman" w:hAnsi="Times New Roman" w:cs="Times New Roman"/>
          <w:b/>
          <w:i/>
          <w:sz w:val="24"/>
          <w:szCs w:val="24"/>
        </w:rPr>
        <w:t>vence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a justiça positiva. Ele </w:t>
      </w:r>
      <w:r>
        <w:rPr>
          <w:rFonts w:ascii="Times New Roman" w:hAnsi="Times New Roman" w:cs="Times New Roman"/>
          <w:b/>
          <w:i/>
          <w:sz w:val="24"/>
          <w:szCs w:val="24"/>
        </w:rPr>
        <w:t>exorta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 o homem a aceitar a justiça de Cristo, tanto a imputada (Rom.10:3-10) como a comunicada (Gál.2:20; Fil.2:13).</w:t>
      </w:r>
      <w:r>
        <w:rPr>
          <w:rFonts w:ascii="Times New Roman" w:hAnsi="Times New Roman" w:cs="Times New Roman"/>
          <w:sz w:val="24"/>
          <w:szCs w:val="24"/>
        </w:rPr>
        <w:t xml:space="preserve">” (Francis D. Nichol e out. </w:t>
      </w:r>
      <w:r w:rsidRPr="00763FB7">
        <w:rPr>
          <w:rFonts w:ascii="Times New Roman" w:hAnsi="Times New Roman" w:cs="Times New Roman"/>
          <w:i/>
          <w:sz w:val="24"/>
          <w:szCs w:val="24"/>
        </w:rPr>
        <w:t>SDABC</w:t>
      </w:r>
      <w:r>
        <w:rPr>
          <w:rFonts w:ascii="Times New Roman" w:hAnsi="Times New Roman" w:cs="Times New Roman"/>
          <w:sz w:val="24"/>
          <w:szCs w:val="24"/>
        </w:rPr>
        <w:t>, vol.5, 1980, pág. 1047)</w:t>
      </w:r>
    </w:p>
    <w:p w:rsidR="009B5A25" w:rsidRDefault="009B5A25" w:rsidP="00796015">
      <w:pPr>
        <w:pStyle w:val="PargrafodaList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DC7">
        <w:rPr>
          <w:rFonts w:ascii="Times New Roman" w:hAnsi="Times New Roman" w:cs="Times New Roman"/>
          <w:b/>
          <w:i/>
          <w:sz w:val="24"/>
          <w:szCs w:val="24"/>
        </w:rPr>
        <w:t>Convence do juízo</w:t>
      </w:r>
      <w:r w:rsidRPr="002D5DC7">
        <w:rPr>
          <w:rFonts w:ascii="Times New Roman" w:hAnsi="Times New Roman" w:cs="Times New Roman"/>
          <w:sz w:val="24"/>
          <w:szCs w:val="24"/>
        </w:rPr>
        <w:t>. (Jo</w:t>
      </w:r>
      <w:r>
        <w:rPr>
          <w:rFonts w:ascii="Times New Roman" w:hAnsi="Times New Roman" w:cs="Times New Roman"/>
          <w:sz w:val="24"/>
          <w:szCs w:val="24"/>
        </w:rPr>
        <w:t>ão</w:t>
      </w:r>
      <w:r w:rsidRPr="002D5DC7">
        <w:rPr>
          <w:rFonts w:ascii="Times New Roman" w:hAnsi="Times New Roman" w:cs="Times New Roman"/>
          <w:sz w:val="24"/>
          <w:szCs w:val="24"/>
        </w:rPr>
        <w:t>.16:8</w:t>
      </w:r>
      <w:r>
        <w:rPr>
          <w:rFonts w:ascii="Times New Roman" w:hAnsi="Times New Roman" w:cs="Times New Roman"/>
          <w:sz w:val="24"/>
          <w:szCs w:val="24"/>
        </w:rPr>
        <w:t xml:space="preserve"> u.p.)</w:t>
      </w:r>
    </w:p>
    <w:p w:rsidR="009B5A25" w:rsidRDefault="009B5A25" w:rsidP="00796015">
      <w:pPr>
        <w:pStyle w:val="PargrafodaList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DC7">
        <w:rPr>
          <w:rFonts w:ascii="Times New Roman" w:hAnsi="Times New Roman" w:cs="Times New Roman"/>
          <w:b/>
          <w:i/>
          <w:sz w:val="24"/>
          <w:szCs w:val="24"/>
        </w:rPr>
        <w:t>Convencer do juízo</w:t>
      </w:r>
      <w:r w:rsidRPr="002D5D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Ninguém pode escapar do julgamento; ele é tão certo como a morte (Heb.9:27).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Embora o medo do 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julgamento não </w:t>
      </w:r>
      <w:r>
        <w:rPr>
          <w:rFonts w:ascii="Times New Roman" w:hAnsi="Times New Roman" w:cs="Times New Roman"/>
          <w:b/>
          <w:i/>
          <w:sz w:val="24"/>
          <w:szCs w:val="24"/>
        </w:rPr>
        <w:t>deva ser o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 principal motivo para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fazer o que é correto 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é, </w:t>
      </w:r>
      <w:r>
        <w:rPr>
          <w:rFonts w:ascii="Times New Roman" w:hAnsi="Times New Roman" w:cs="Times New Roman"/>
          <w:b/>
          <w:i/>
          <w:sz w:val="24"/>
          <w:szCs w:val="24"/>
        </w:rPr>
        <w:t>no entanto, um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 poderos</w:t>
      </w:r>
      <w:r>
        <w:rPr>
          <w:rFonts w:ascii="Times New Roman" w:hAnsi="Times New Roman" w:cs="Times New Roman"/>
          <w:b/>
          <w:i/>
          <w:sz w:val="24"/>
          <w:szCs w:val="24"/>
        </w:rPr>
        <w:t>o meio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para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 desperta</w:t>
      </w:r>
      <w:r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as mentes obscurecidas pelo pecado e está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 freq</w:t>
      </w:r>
      <w:r>
        <w:rPr>
          <w:rFonts w:ascii="Times New Roman" w:hAnsi="Times New Roman" w:cs="Times New Roman"/>
          <w:b/>
          <w:i/>
          <w:sz w:val="24"/>
          <w:szCs w:val="24"/>
        </w:rPr>
        <w:t>uente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, e </w:t>
      </w:r>
      <w:r>
        <w:rPr>
          <w:rFonts w:ascii="Times New Roman" w:hAnsi="Times New Roman" w:cs="Times New Roman"/>
          <w:b/>
          <w:i/>
          <w:sz w:val="24"/>
          <w:szCs w:val="24"/>
        </w:rPr>
        <w:t>exa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tamente </w:t>
      </w:r>
      <w:r>
        <w:rPr>
          <w:rFonts w:ascii="Times New Roman" w:hAnsi="Times New Roman" w:cs="Times New Roman"/>
          <w:b/>
          <w:i/>
          <w:sz w:val="24"/>
          <w:szCs w:val="24"/>
        </w:rPr>
        <w:t>cham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ando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 atenção 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>para ele.</w:t>
      </w:r>
      <w:r>
        <w:rPr>
          <w:rFonts w:ascii="Times New Roman" w:hAnsi="Times New Roman" w:cs="Times New Roman"/>
          <w:sz w:val="24"/>
          <w:szCs w:val="24"/>
        </w:rPr>
        <w:t>” (</w:t>
      </w:r>
      <w:r w:rsidRPr="00763FB7">
        <w:rPr>
          <w:rFonts w:ascii="Times New Roman" w:hAnsi="Times New Roman" w:cs="Times New Roman"/>
          <w:i/>
          <w:sz w:val="24"/>
          <w:szCs w:val="24"/>
        </w:rPr>
        <w:t>Idem</w:t>
      </w:r>
      <w:r>
        <w:rPr>
          <w:rFonts w:ascii="Times New Roman" w:hAnsi="Times New Roman" w:cs="Times New Roman"/>
          <w:sz w:val="24"/>
          <w:szCs w:val="24"/>
        </w:rPr>
        <w:t>, pág. 1047,8)</w:t>
      </w:r>
    </w:p>
    <w:p w:rsidR="009B5A25" w:rsidRDefault="009B5A25" w:rsidP="00796015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>O ministério de acusação do Espírito Santo é expresso com o verbo</w:t>
      </w:r>
      <w:r w:rsidRPr="00487D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28BD">
        <w:rPr>
          <w:rFonts w:ascii="Times New Roman" w:hAnsi="Times New Roman" w:cs="Times New Roman"/>
          <w:b/>
          <w:i/>
          <w:sz w:val="24"/>
          <w:szCs w:val="24"/>
          <w:u w:val="single"/>
        </w:rPr>
        <w:t>elenchô</w:t>
      </w:r>
      <w:r w:rsidRPr="00487D0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 que significa (de acordo com o contexto) expor, refutar, convencer e condenar. A </w:t>
      </w:r>
      <w:r>
        <w:rPr>
          <w:rFonts w:ascii="Times New Roman" w:hAnsi="Times New Roman" w:cs="Times New Roman"/>
          <w:b/>
          <w:i/>
          <w:sz w:val="24"/>
          <w:szCs w:val="24"/>
        </w:rPr>
        <w:t>Sua própria presença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 será uma demonstração ao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>mundo que condenou Jesus de que Ele estava certo e eles errados. O fa</w:t>
      </w:r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 xml:space="preserve">to de Ele ser rejeitado, 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lastRenderedPageBreak/>
        <w:t>condenado e executado expressou com clareza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>violenta a recusa do mundo em crer n</w:t>
      </w:r>
      <w:r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Pr="002D5DC7">
        <w:rPr>
          <w:rFonts w:ascii="Times New Roman" w:hAnsi="Times New Roman" w:cs="Times New Roman"/>
          <w:b/>
          <w:i/>
          <w:sz w:val="24"/>
          <w:szCs w:val="24"/>
        </w:rPr>
        <w:t>Ele. Esta incredulidade agora é exposta como pecado.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B5A25" w:rsidRPr="0084124E" w:rsidRDefault="009B5A25" w:rsidP="00796015">
      <w:pPr>
        <w:pStyle w:val="PargrafodaLista"/>
        <w:spacing w:after="0"/>
        <w:ind w:left="18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(F.F.Bruce, </w:t>
      </w:r>
      <w:r>
        <w:rPr>
          <w:rFonts w:ascii="Times New Roman" w:hAnsi="Times New Roman" w:cs="Times New Roman"/>
          <w:i/>
          <w:sz w:val="24"/>
          <w:szCs w:val="24"/>
        </w:rPr>
        <w:t xml:space="preserve">João, Introdução e </w:t>
      </w:r>
      <w:r w:rsidRPr="0084124E">
        <w:rPr>
          <w:rFonts w:ascii="Times New Roman" w:hAnsi="Times New Roman" w:cs="Times New Roman"/>
          <w:i/>
          <w:sz w:val="24"/>
          <w:szCs w:val="24"/>
        </w:rPr>
        <w:t>Comentário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10657">
        <w:rPr>
          <w:rFonts w:ascii="Times New Roman" w:hAnsi="Times New Roman" w:cs="Times New Roman"/>
          <w:szCs w:val="24"/>
        </w:rPr>
        <w:t xml:space="preserve">SER </w:t>
      </w:r>
      <w:r>
        <w:rPr>
          <w:rFonts w:ascii="Times New Roman" w:hAnsi="Times New Roman" w:cs="Times New Roman"/>
          <w:szCs w:val="24"/>
        </w:rPr>
        <w:t>Vida Nova e ARE Mundo Cristão – SP, 1987, pág. 273)</w:t>
      </w:r>
    </w:p>
    <w:p w:rsidR="009B5A25" w:rsidRDefault="009B5A25" w:rsidP="00796015">
      <w:pPr>
        <w:pStyle w:val="Pargrafoda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24E">
        <w:rPr>
          <w:rFonts w:ascii="Times New Roman" w:hAnsi="Times New Roman" w:cs="Times New Roman"/>
          <w:sz w:val="24"/>
          <w:szCs w:val="24"/>
        </w:rPr>
        <w:t>PURIFICAR O CRISTÃO</w:t>
      </w:r>
    </w:p>
    <w:p w:rsidR="009B5A25" w:rsidRDefault="009B5A25" w:rsidP="00796015">
      <w:pPr>
        <w:pStyle w:val="PargrafodaList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Efé.3:16: “</w:t>
      </w:r>
      <w:r w:rsidRPr="0084124E">
        <w:rPr>
          <w:rFonts w:ascii="Times New Roman" w:hAnsi="Times New Roman" w:cs="Times New Roman"/>
          <w:b/>
          <w:i/>
          <w:sz w:val="24"/>
          <w:szCs w:val="24"/>
        </w:rPr>
        <w:t>pa</w:t>
      </w:r>
      <w:r>
        <w:rPr>
          <w:rFonts w:ascii="Times New Roman" w:hAnsi="Times New Roman" w:cs="Times New Roman"/>
          <w:b/>
          <w:i/>
          <w:sz w:val="24"/>
          <w:szCs w:val="24"/>
        </w:rPr>
        <w:t>ra que, segundo as riquezas da S</w:t>
      </w:r>
      <w:r w:rsidRPr="0084124E">
        <w:rPr>
          <w:rFonts w:ascii="Times New Roman" w:hAnsi="Times New Roman" w:cs="Times New Roman"/>
          <w:b/>
          <w:i/>
          <w:sz w:val="24"/>
          <w:szCs w:val="24"/>
        </w:rPr>
        <w:t xml:space="preserve">ua glória, vos conceda que sejais robustecidos com poder pelo 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84124E">
        <w:rPr>
          <w:rFonts w:ascii="Times New Roman" w:hAnsi="Times New Roman" w:cs="Times New Roman"/>
          <w:b/>
          <w:i/>
          <w:sz w:val="24"/>
          <w:szCs w:val="24"/>
        </w:rPr>
        <w:t>eu Espírito no homem interior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:rsidR="009B5A25" w:rsidRDefault="009B5A25" w:rsidP="00796015">
      <w:pPr>
        <w:pStyle w:val="PargrafodaList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84124E">
        <w:rPr>
          <w:rFonts w:ascii="Times New Roman" w:hAnsi="Times New Roman" w:cs="Times New Roman"/>
          <w:sz w:val="24"/>
          <w:szCs w:val="24"/>
        </w:rPr>
        <w:t>Cor 3:16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4124E">
        <w:rPr>
          <w:rFonts w:ascii="Times New Roman" w:hAnsi="Times New Roman" w:cs="Times New Roman"/>
          <w:sz w:val="24"/>
          <w:szCs w:val="24"/>
        </w:rPr>
        <w:t xml:space="preserve"> 6:19, falam de nossos corpos sendo o templo do Espírito Santo. É aí que Ele habita e leva avante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84124E">
        <w:rPr>
          <w:rFonts w:ascii="Times New Roman" w:hAnsi="Times New Roman" w:cs="Times New Roman"/>
          <w:sz w:val="24"/>
          <w:szCs w:val="24"/>
        </w:rPr>
        <w:t>Seu trabalho de purificação do cristão. A obra de purificação começa na conversão, mas um novo coração não é necessa</w:t>
      </w:r>
      <w:r>
        <w:rPr>
          <w:rFonts w:ascii="Times New Roman" w:hAnsi="Times New Roman" w:cs="Times New Roman"/>
          <w:sz w:val="24"/>
          <w:szCs w:val="24"/>
        </w:rPr>
        <w:t>riamente um coração purificado.</w:t>
      </w:r>
    </w:p>
    <w:p w:rsidR="009B5A25" w:rsidRDefault="009B5A25" w:rsidP="00796015">
      <w:pPr>
        <w:pStyle w:val="PargrafodaList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4124E">
        <w:rPr>
          <w:rFonts w:ascii="Times New Roman" w:hAnsi="Times New Roman" w:cs="Times New Roman"/>
          <w:b/>
          <w:i/>
          <w:sz w:val="24"/>
          <w:szCs w:val="24"/>
        </w:rPr>
        <w:t xml:space="preserve">Ao pecado só se poderia resistir e vencer por meio da poderosa operação de terceira Pessoa da Trindade, a qual viria, não com energia modificada, mas na plenitude do divino poder. É o Espírito que torna eficaz o que foi realizado pelo Redentor do mundo. É por meio do Espírito que o coração é purificado. Por Ele torna-se o crente participante da natureza divina. Cristo deu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 </w:t>
      </w:r>
      <w:r w:rsidRPr="0084124E">
        <w:rPr>
          <w:rFonts w:ascii="Times New Roman" w:hAnsi="Times New Roman" w:cs="Times New Roman"/>
          <w:b/>
          <w:i/>
          <w:sz w:val="24"/>
          <w:szCs w:val="24"/>
        </w:rPr>
        <w:t xml:space="preserve">Seu Espírito como poder divino para vencer toda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Pr="0084124E">
        <w:rPr>
          <w:rFonts w:ascii="Times New Roman" w:hAnsi="Times New Roman" w:cs="Times New Roman"/>
          <w:b/>
          <w:i/>
          <w:sz w:val="24"/>
          <w:szCs w:val="24"/>
        </w:rPr>
        <w:t>tendência hereditária e cultivada para o mal.</w:t>
      </w:r>
      <w:r>
        <w:rPr>
          <w:rFonts w:ascii="Times New Roman" w:hAnsi="Times New Roman" w:cs="Times New Roman"/>
          <w:sz w:val="24"/>
          <w:szCs w:val="24"/>
        </w:rPr>
        <w:t>” (</w:t>
      </w:r>
      <w:r w:rsidRPr="00763FB7">
        <w:rPr>
          <w:rFonts w:ascii="Times New Roman" w:hAnsi="Times New Roman" w:cs="Times New Roman"/>
          <w:i/>
          <w:sz w:val="24"/>
          <w:szCs w:val="24"/>
        </w:rPr>
        <w:t>Desejado</w:t>
      </w:r>
      <w:r>
        <w:rPr>
          <w:rFonts w:ascii="Times New Roman" w:hAnsi="Times New Roman" w:cs="Times New Roman"/>
          <w:sz w:val="24"/>
          <w:szCs w:val="24"/>
        </w:rPr>
        <w:t>, Pub. SerVir, pág.574)</w:t>
      </w:r>
    </w:p>
    <w:p w:rsidR="009B5A25" w:rsidRDefault="009B5A25" w:rsidP="00796015">
      <w:pPr>
        <w:pStyle w:val="PargrafodaList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24E">
        <w:rPr>
          <w:rFonts w:ascii="Times New Roman" w:hAnsi="Times New Roman" w:cs="Times New Roman"/>
          <w:sz w:val="24"/>
          <w:szCs w:val="24"/>
        </w:rPr>
        <w:t>CAPAC</w:t>
      </w:r>
      <w:r>
        <w:rPr>
          <w:rFonts w:ascii="Times New Roman" w:hAnsi="Times New Roman" w:cs="Times New Roman"/>
          <w:sz w:val="24"/>
          <w:szCs w:val="24"/>
        </w:rPr>
        <w:t>ITAR O CRENTE PARA O SERVIÇO</w:t>
      </w:r>
    </w:p>
    <w:p w:rsidR="009B5A25" w:rsidRDefault="009B5A25" w:rsidP="00796015">
      <w:pPr>
        <w:pStyle w:val="PargrafodaLista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Atos 1:8.</w:t>
      </w:r>
    </w:p>
    <w:p w:rsidR="009B5A25" w:rsidRDefault="009B5A25" w:rsidP="00796015">
      <w:pPr>
        <w:pStyle w:val="PargrafodaList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24E">
        <w:rPr>
          <w:rFonts w:ascii="Times New Roman" w:hAnsi="Times New Roman" w:cs="Times New Roman"/>
          <w:sz w:val="24"/>
          <w:szCs w:val="24"/>
        </w:rPr>
        <w:lastRenderedPageBreak/>
        <w:t>A terceira obra do Espírito Santo é conceder poder a</w:t>
      </w:r>
      <w:r>
        <w:rPr>
          <w:rFonts w:ascii="Times New Roman" w:hAnsi="Times New Roman" w:cs="Times New Roman"/>
          <w:sz w:val="24"/>
          <w:szCs w:val="24"/>
        </w:rPr>
        <w:t>o cristão para testemunhar.</w:t>
      </w:r>
    </w:p>
    <w:p w:rsidR="009B5A25" w:rsidRDefault="009B5A25" w:rsidP="00796015">
      <w:pPr>
        <w:pStyle w:val="PargrafodaList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487D04">
        <w:rPr>
          <w:rFonts w:ascii="Times New Roman" w:hAnsi="Times New Roman" w:cs="Times New Roman"/>
          <w:b/>
          <w:i/>
          <w:sz w:val="24"/>
          <w:szCs w:val="24"/>
        </w:rPr>
        <w:t xml:space="preserve">Apenas </w:t>
      </w:r>
      <w:r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84124E">
        <w:rPr>
          <w:rFonts w:ascii="Times New Roman" w:hAnsi="Times New Roman" w:cs="Times New Roman"/>
          <w:b/>
          <w:i/>
          <w:sz w:val="24"/>
          <w:szCs w:val="24"/>
        </w:rPr>
        <w:t>s argumentos dos apóstolos,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embora</w:t>
      </w:r>
      <w:r w:rsidRPr="0084124E">
        <w:rPr>
          <w:rFonts w:ascii="Times New Roman" w:hAnsi="Times New Roman" w:cs="Times New Roman"/>
          <w:b/>
          <w:i/>
          <w:sz w:val="24"/>
          <w:szCs w:val="24"/>
        </w:rPr>
        <w:t xml:space="preserve"> convincentes e claros, não </w:t>
      </w:r>
      <w:r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84124E">
        <w:rPr>
          <w:rFonts w:ascii="Times New Roman" w:hAnsi="Times New Roman" w:cs="Times New Roman"/>
          <w:b/>
          <w:i/>
          <w:sz w:val="24"/>
          <w:szCs w:val="24"/>
        </w:rPr>
        <w:t xml:space="preserve">eriam removido o preconceito que resistira a tanta evidência. Mas o Espírito Santo com divino poder convenceu o coração pelos argumentos. Fortalecidos pela concessão do Espírito Santo, saíram com zelo para </w:t>
      </w:r>
      <w:r>
        <w:rPr>
          <w:rFonts w:ascii="Times New Roman" w:hAnsi="Times New Roman" w:cs="Times New Roman"/>
          <w:b/>
          <w:i/>
          <w:sz w:val="24"/>
          <w:szCs w:val="24"/>
        </w:rPr>
        <w:t>espalha</w:t>
      </w:r>
      <w:r w:rsidRPr="0084124E">
        <w:rPr>
          <w:rFonts w:ascii="Times New Roman" w:hAnsi="Times New Roman" w:cs="Times New Roman"/>
          <w:b/>
          <w:i/>
          <w:sz w:val="24"/>
          <w:szCs w:val="24"/>
        </w:rPr>
        <w:t>r os triunfos da cruz. O Espírito animava-os, e falava por intermédio deles.</w:t>
      </w:r>
      <w:r>
        <w:rPr>
          <w:rFonts w:ascii="Times New Roman" w:hAnsi="Times New Roman" w:cs="Times New Roman"/>
          <w:sz w:val="24"/>
          <w:szCs w:val="24"/>
        </w:rPr>
        <w:t>” (</w:t>
      </w:r>
      <w:r w:rsidRPr="00763FB7">
        <w:rPr>
          <w:rFonts w:ascii="Times New Roman" w:hAnsi="Times New Roman" w:cs="Times New Roman"/>
          <w:i/>
          <w:sz w:val="24"/>
          <w:szCs w:val="24"/>
        </w:rPr>
        <w:t>Atos dos Apóstolos</w:t>
      </w:r>
      <w:r>
        <w:rPr>
          <w:rFonts w:ascii="Times New Roman" w:hAnsi="Times New Roman" w:cs="Times New Roman"/>
          <w:sz w:val="24"/>
          <w:szCs w:val="24"/>
        </w:rPr>
        <w:t>, Pub. SerVir, pág. 33,34).</w:t>
      </w:r>
    </w:p>
    <w:p w:rsidR="009B5A25" w:rsidRDefault="009B5A25" w:rsidP="007960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4E">
        <w:rPr>
          <w:rFonts w:ascii="Times New Roman" w:hAnsi="Times New Roman" w:cs="Times New Roman"/>
          <w:b/>
          <w:sz w:val="28"/>
          <w:szCs w:val="28"/>
        </w:rPr>
        <w:t>III – CONCLUSÃO</w:t>
      </w:r>
    </w:p>
    <w:p w:rsidR="009B5A25" w:rsidRPr="00825C46" w:rsidRDefault="009B5A25" w:rsidP="00796015">
      <w:pPr>
        <w:pStyle w:val="PargrafodaList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4E">
        <w:rPr>
          <w:rFonts w:ascii="Times New Roman" w:hAnsi="Times New Roman" w:cs="Times New Roman"/>
          <w:sz w:val="24"/>
          <w:szCs w:val="24"/>
        </w:rPr>
        <w:t>EXISTE UMA SEQ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4124E">
        <w:rPr>
          <w:rFonts w:ascii="Times New Roman" w:hAnsi="Times New Roman" w:cs="Times New Roman"/>
          <w:sz w:val="24"/>
          <w:szCs w:val="24"/>
        </w:rPr>
        <w:t>ÊNCIA</w:t>
      </w:r>
    </w:p>
    <w:p w:rsidR="009B5A25" w:rsidRPr="00825C46" w:rsidRDefault="009B5A25" w:rsidP="00796015">
      <w:pPr>
        <w:pStyle w:val="PargrafodaList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4E">
        <w:rPr>
          <w:rFonts w:ascii="Times New Roman" w:hAnsi="Times New Roman" w:cs="Times New Roman"/>
          <w:sz w:val="24"/>
          <w:szCs w:val="24"/>
        </w:rPr>
        <w:t>É importante notar que existe uma seq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4124E">
        <w:rPr>
          <w:rFonts w:ascii="Times New Roman" w:hAnsi="Times New Roman" w:cs="Times New Roman"/>
          <w:sz w:val="24"/>
          <w:szCs w:val="24"/>
        </w:rPr>
        <w:t xml:space="preserve">ência na obra do Espírito Santo.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4124E">
        <w:rPr>
          <w:rFonts w:ascii="Times New Roman" w:hAnsi="Times New Roman" w:cs="Times New Roman"/>
          <w:sz w:val="24"/>
          <w:szCs w:val="24"/>
        </w:rPr>
        <w:t>ode não ser claramente definida onde uma termina e a outra cont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4124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4124E">
        <w:rPr>
          <w:rFonts w:ascii="Times New Roman" w:hAnsi="Times New Roman" w:cs="Times New Roman"/>
          <w:sz w:val="24"/>
          <w:szCs w:val="24"/>
        </w:rPr>
        <w:t>a; mas apesar disso existe uma seq</w:t>
      </w:r>
      <w:r>
        <w:rPr>
          <w:rFonts w:ascii="Times New Roman" w:hAnsi="Times New Roman" w:cs="Times New Roman"/>
          <w:sz w:val="24"/>
          <w:szCs w:val="24"/>
        </w:rPr>
        <w:t>uência.</w:t>
      </w:r>
    </w:p>
    <w:p w:rsidR="009B5A25" w:rsidRPr="00825C46" w:rsidRDefault="009B5A25" w:rsidP="00796015">
      <w:pPr>
        <w:pStyle w:val="PargrafodaList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4E">
        <w:rPr>
          <w:rFonts w:ascii="Times New Roman" w:hAnsi="Times New Roman" w:cs="Times New Roman"/>
          <w:sz w:val="24"/>
          <w:szCs w:val="24"/>
        </w:rPr>
        <w:t xml:space="preserve">Uma pessoa nunca estará convertida, sem que primeiro esteja convencida </w:t>
      </w:r>
      <w:r>
        <w:rPr>
          <w:rFonts w:ascii="Times New Roman" w:hAnsi="Times New Roman" w:cs="Times New Roman"/>
          <w:sz w:val="24"/>
          <w:szCs w:val="24"/>
        </w:rPr>
        <w:t>do pecado.</w:t>
      </w:r>
    </w:p>
    <w:p w:rsidR="009B5A25" w:rsidRPr="00825C46" w:rsidRDefault="009B5A25" w:rsidP="00796015">
      <w:pPr>
        <w:pStyle w:val="PargrafodaList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4E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4124E">
        <w:rPr>
          <w:rFonts w:ascii="Times New Roman" w:hAnsi="Times New Roman" w:cs="Times New Roman"/>
          <w:sz w:val="24"/>
          <w:szCs w:val="24"/>
        </w:rPr>
        <w:t xml:space="preserve"> nunca será purificada do pe</w:t>
      </w:r>
      <w:r>
        <w:rPr>
          <w:rFonts w:ascii="Times New Roman" w:hAnsi="Times New Roman" w:cs="Times New Roman"/>
          <w:sz w:val="24"/>
          <w:szCs w:val="24"/>
        </w:rPr>
        <w:t>cado sem um novo nascimento.</w:t>
      </w:r>
    </w:p>
    <w:p w:rsidR="009B5A25" w:rsidRPr="00825C46" w:rsidRDefault="009B5A25" w:rsidP="00796015">
      <w:pPr>
        <w:pStyle w:val="PargrafodaList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4E">
        <w:rPr>
          <w:rFonts w:ascii="Times New Roman" w:hAnsi="Times New Roman" w:cs="Times New Roman"/>
          <w:sz w:val="24"/>
          <w:szCs w:val="24"/>
        </w:rPr>
        <w:t xml:space="preserve">E não pode esperar a obra final do Espírito Santo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4124E">
        <w:rPr>
          <w:rFonts w:ascii="Times New Roman" w:hAnsi="Times New Roman" w:cs="Times New Roman"/>
          <w:sz w:val="24"/>
          <w:szCs w:val="24"/>
        </w:rPr>
        <w:t xml:space="preserve"> a capacitação para o serviço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4124E">
        <w:rPr>
          <w:rFonts w:ascii="Times New Roman" w:hAnsi="Times New Roman" w:cs="Times New Roman"/>
          <w:sz w:val="24"/>
          <w:szCs w:val="24"/>
        </w:rPr>
        <w:t xml:space="preserve"> sem que antes tenha si</w:t>
      </w:r>
      <w:r>
        <w:rPr>
          <w:rFonts w:ascii="Times New Roman" w:hAnsi="Times New Roman" w:cs="Times New Roman"/>
          <w:sz w:val="24"/>
          <w:szCs w:val="24"/>
        </w:rPr>
        <w:t>do inicialmente purificada.</w:t>
      </w:r>
    </w:p>
    <w:p w:rsidR="009B5A25" w:rsidRPr="00825C46" w:rsidRDefault="009B5A25" w:rsidP="00796015">
      <w:pPr>
        <w:pStyle w:val="PargrafodaList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25C46">
        <w:rPr>
          <w:rFonts w:ascii="Times New Roman" w:hAnsi="Times New Roman" w:cs="Times New Roman"/>
          <w:b/>
          <w:i/>
          <w:sz w:val="24"/>
          <w:szCs w:val="24"/>
        </w:rPr>
        <w:t xml:space="preserve">Foi pela confissão e abandono do pecado, pela sincera oração e consagração ao Senhor, que os primeiros discípulos </w:t>
      </w:r>
      <w:r>
        <w:rPr>
          <w:rFonts w:ascii="Times New Roman" w:hAnsi="Times New Roman" w:cs="Times New Roman"/>
          <w:b/>
          <w:i/>
          <w:sz w:val="24"/>
          <w:szCs w:val="24"/>
        </w:rPr>
        <w:t>se prepararam</w:t>
      </w:r>
      <w:r w:rsidRPr="00825C46">
        <w:rPr>
          <w:rFonts w:ascii="Times New Roman" w:hAnsi="Times New Roman" w:cs="Times New Roman"/>
          <w:b/>
          <w:i/>
          <w:sz w:val="24"/>
          <w:szCs w:val="24"/>
        </w:rPr>
        <w:t xml:space="preserve"> para receber o derramamento do Espírito Santo no dia do Pentecostes. A mesma obra, </w:t>
      </w:r>
      <w:r>
        <w:rPr>
          <w:rFonts w:ascii="Times New Roman" w:hAnsi="Times New Roman" w:cs="Times New Roman"/>
          <w:b/>
          <w:i/>
          <w:sz w:val="24"/>
          <w:szCs w:val="24"/>
        </w:rPr>
        <w:t>apenas</w:t>
      </w:r>
      <w:r w:rsidRPr="00825C46">
        <w:rPr>
          <w:rFonts w:ascii="Times New Roman" w:hAnsi="Times New Roman" w:cs="Times New Roman"/>
          <w:b/>
          <w:i/>
          <w:sz w:val="24"/>
          <w:szCs w:val="24"/>
        </w:rPr>
        <w:t xml:space="preserve"> em maior grau, deve ser realizada agora.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25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63FB7">
        <w:rPr>
          <w:rFonts w:ascii="Times New Roman" w:hAnsi="Times New Roman" w:cs="Times New Roman"/>
          <w:i/>
          <w:sz w:val="24"/>
          <w:szCs w:val="24"/>
        </w:rPr>
        <w:t>Testemunhos para Ministros</w:t>
      </w:r>
      <w:r>
        <w:rPr>
          <w:rFonts w:ascii="Times New Roman" w:hAnsi="Times New Roman" w:cs="Times New Roman"/>
          <w:sz w:val="24"/>
          <w:szCs w:val="24"/>
        </w:rPr>
        <w:t>, pág. 45,46)</w:t>
      </w:r>
    </w:p>
    <w:p w:rsidR="009B5A25" w:rsidRPr="00825C46" w:rsidRDefault="009B5A25" w:rsidP="00796015">
      <w:pPr>
        <w:pStyle w:val="PargrafodaLista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C46">
        <w:rPr>
          <w:rFonts w:ascii="Times New Roman" w:hAnsi="Times New Roman" w:cs="Times New Roman"/>
          <w:sz w:val="24"/>
          <w:szCs w:val="24"/>
        </w:rPr>
        <w:lastRenderedPageBreak/>
        <w:t>Portanto, é perigoso para qualquer pessoa procurar o batismo do Espírito Santo, e todos os Seus dons e manifestações espirituais, sem que primeiro tenha recebido um novo nascimento e a</w:t>
      </w:r>
      <w:r>
        <w:rPr>
          <w:rFonts w:ascii="Times New Roman" w:hAnsi="Times New Roman" w:cs="Times New Roman"/>
          <w:sz w:val="24"/>
          <w:szCs w:val="24"/>
        </w:rPr>
        <w:t xml:space="preserve"> vida tenha sido purificada.</w:t>
      </w:r>
    </w:p>
    <w:p w:rsidR="009B5A25" w:rsidRPr="00825C46" w:rsidRDefault="009B5A25" w:rsidP="00796015">
      <w:pPr>
        <w:pStyle w:val="PargrafodaList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EXISTEM CONTRAFAÇÕES</w:t>
      </w:r>
    </w:p>
    <w:p w:rsidR="009B5A25" w:rsidRPr="00825C46" w:rsidRDefault="009B5A25" w:rsidP="00796015">
      <w:pPr>
        <w:pStyle w:val="PargrafodaLista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825C46">
        <w:rPr>
          <w:rFonts w:ascii="Times New Roman" w:hAnsi="Times New Roman" w:cs="Times New Roman"/>
          <w:sz w:val="24"/>
          <w:szCs w:val="24"/>
        </w:rPr>
        <w:t xml:space="preserve">tem claramente em mente as diferentes fases </w:t>
      </w:r>
      <w:r>
        <w:rPr>
          <w:rFonts w:ascii="Times New Roman" w:hAnsi="Times New Roman" w:cs="Times New Roman"/>
          <w:sz w:val="24"/>
          <w:szCs w:val="24"/>
        </w:rPr>
        <w:t xml:space="preserve">da obra do Espírito Santo, </w:t>
      </w:r>
      <w:r w:rsidRPr="00825C46">
        <w:rPr>
          <w:rFonts w:ascii="Times New Roman" w:hAnsi="Times New Roman" w:cs="Times New Roman"/>
          <w:sz w:val="24"/>
          <w:szCs w:val="24"/>
        </w:rPr>
        <w:t>poderá distinguir as contrafaçõe</w:t>
      </w:r>
      <w:r>
        <w:rPr>
          <w:rFonts w:ascii="Times New Roman" w:hAnsi="Times New Roman" w:cs="Times New Roman"/>
          <w:sz w:val="24"/>
          <w:szCs w:val="24"/>
        </w:rPr>
        <w:t>s espirituais no mundo hoje.</w:t>
      </w:r>
    </w:p>
    <w:p w:rsidR="009B5A25" w:rsidRPr="00825C46" w:rsidRDefault="009B5A25" w:rsidP="00796015">
      <w:pPr>
        <w:pStyle w:val="PargrafodaList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C46">
        <w:rPr>
          <w:rFonts w:ascii="Times New Roman" w:hAnsi="Times New Roman" w:cs="Times New Roman"/>
          <w:sz w:val="24"/>
          <w:szCs w:val="24"/>
        </w:rPr>
        <w:t xml:space="preserve">Primeira: </w:t>
      </w:r>
      <w:r w:rsidRPr="00825C46">
        <w:rPr>
          <w:rFonts w:ascii="Times New Roman" w:hAnsi="Times New Roman" w:cs="Times New Roman"/>
          <w:i/>
          <w:sz w:val="24"/>
          <w:szCs w:val="24"/>
        </w:rPr>
        <w:t>Convencer e Converter o pecador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A25" w:rsidRPr="00825C46" w:rsidRDefault="009B5A25" w:rsidP="00796015">
      <w:pPr>
        <w:pStyle w:val="PargrafodaList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C46">
        <w:rPr>
          <w:rFonts w:ascii="Times New Roman" w:hAnsi="Times New Roman" w:cs="Times New Roman"/>
          <w:sz w:val="24"/>
          <w:szCs w:val="24"/>
        </w:rPr>
        <w:t xml:space="preserve">Segunda: </w:t>
      </w:r>
      <w:r w:rsidRPr="00825C46">
        <w:rPr>
          <w:rFonts w:ascii="Times New Roman" w:hAnsi="Times New Roman" w:cs="Times New Roman"/>
          <w:i/>
          <w:sz w:val="24"/>
          <w:szCs w:val="24"/>
        </w:rPr>
        <w:t>Purificar o cristão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B5A25" w:rsidRPr="00825C46" w:rsidRDefault="009B5A25" w:rsidP="00796015">
      <w:pPr>
        <w:pStyle w:val="PargrafodaList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Terceira: </w:t>
      </w:r>
      <w:r>
        <w:rPr>
          <w:rFonts w:ascii="Times New Roman" w:hAnsi="Times New Roman" w:cs="Times New Roman"/>
          <w:i/>
          <w:sz w:val="24"/>
          <w:szCs w:val="24"/>
        </w:rPr>
        <w:t>Capacitar o crente para o serviço.</w:t>
      </w:r>
    </w:p>
    <w:p w:rsidR="009B5A25" w:rsidRDefault="009B5A25" w:rsidP="00796015">
      <w:pPr>
        <w:spacing w:after="0"/>
        <w:jc w:val="both"/>
        <w:rPr>
          <w:rFonts w:ascii="MS Mincho" w:eastAsia="MS Mincho" w:hAnsi="MS Mincho" w:cs="MS Mincho"/>
          <w:sz w:val="24"/>
          <w:szCs w:val="24"/>
        </w:rPr>
      </w:pPr>
      <w:r w:rsidRPr="00825C46">
        <w:rPr>
          <w:rFonts w:ascii="Times New Roman" w:hAnsi="Times New Roman" w:cs="Times New Roman"/>
          <w:sz w:val="24"/>
          <w:szCs w:val="24"/>
        </w:rPr>
        <w:t xml:space="preserve"> </w:t>
      </w:r>
      <w:r w:rsidRPr="00825C46">
        <w:rPr>
          <w:rFonts w:ascii="Times New Roman" w:hAnsi="Times New Roman" w:cs="Times New Roman"/>
          <w:b/>
          <w:sz w:val="28"/>
          <w:szCs w:val="28"/>
        </w:rPr>
        <w:t>IV</w:t>
      </w:r>
      <w:r w:rsidRPr="00825C46">
        <w:rPr>
          <w:rFonts w:ascii="MS Mincho" w:eastAsia="MS Mincho" w:hAnsi="MS Mincho" w:cs="MS Mincho" w:hint="eastAsia"/>
          <w:b/>
          <w:sz w:val="28"/>
          <w:szCs w:val="28"/>
        </w:rPr>
        <w:t> </w:t>
      </w:r>
      <w:r w:rsidRPr="00825C46">
        <w:rPr>
          <w:rFonts w:ascii="Times New Roman" w:hAnsi="Times New Roman" w:cs="Times New Roman"/>
          <w:b/>
          <w:sz w:val="28"/>
          <w:szCs w:val="28"/>
          <w:rtl/>
          <w:lang w:bidi="he-IL"/>
        </w:rPr>
        <w:t>–</w:t>
      </w:r>
      <w:r w:rsidRPr="00825C46">
        <w:rPr>
          <w:rFonts w:ascii="MS Mincho" w:eastAsia="MS Mincho" w:hAnsi="MS Mincho" w:cs="MS Mincho" w:hint="eastAsia"/>
          <w:b/>
          <w:sz w:val="28"/>
          <w:szCs w:val="28"/>
        </w:rPr>
        <w:t> </w:t>
      </w:r>
      <w:r w:rsidRPr="00825C46">
        <w:rPr>
          <w:rFonts w:ascii="Times New Roman" w:hAnsi="Times New Roman" w:cs="Times New Roman"/>
          <w:b/>
          <w:sz w:val="28"/>
          <w:szCs w:val="28"/>
        </w:rPr>
        <w:t>APELO</w:t>
      </w:r>
    </w:p>
    <w:p w:rsidR="009B5A25" w:rsidRPr="00825C46" w:rsidRDefault="009B5A25" w:rsidP="00796015">
      <w:pPr>
        <w:pStyle w:val="PargrafodaList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A TRAGÉDIA DE LAODICÉIA</w:t>
      </w:r>
    </w:p>
    <w:p w:rsidR="009B5A25" w:rsidRPr="00825C46" w:rsidRDefault="009B5A25" w:rsidP="00796015">
      <w:pPr>
        <w:pStyle w:val="PargrafodaLista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C46">
        <w:rPr>
          <w:rFonts w:ascii="Times New Roman" w:hAnsi="Times New Roman" w:cs="Times New Roman"/>
          <w:sz w:val="24"/>
          <w:szCs w:val="24"/>
        </w:rPr>
        <w:t>A tragédia de Laodicéia é que muitos t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825C46">
        <w:rPr>
          <w:rFonts w:ascii="Times New Roman" w:hAnsi="Times New Roman" w:cs="Times New Roman"/>
          <w:sz w:val="24"/>
          <w:szCs w:val="24"/>
        </w:rPr>
        <w:t xml:space="preserve">m experimentado </w:t>
      </w:r>
      <w:r>
        <w:rPr>
          <w:rFonts w:ascii="Times New Roman" w:hAnsi="Times New Roman" w:cs="Times New Roman"/>
          <w:sz w:val="24"/>
          <w:szCs w:val="24"/>
        </w:rPr>
        <w:t>apenas</w:t>
      </w:r>
      <w:r w:rsidRPr="00825C46">
        <w:rPr>
          <w:rFonts w:ascii="Times New Roman" w:hAnsi="Times New Roman" w:cs="Times New Roman"/>
          <w:sz w:val="24"/>
          <w:szCs w:val="24"/>
        </w:rPr>
        <w:t xml:space="preserve"> a primeira obra do Espírito Santo - convencimento do pecado, ou talvez se converteram. Sabem que são pecadores. Convenceram-se que o julgamento virá. Entregaram-se a Deus e experimentaram o novo nascimento, mas pararam exatamente aí e nunca continuaram procurando uma vi</w:t>
      </w:r>
      <w:r>
        <w:rPr>
          <w:rFonts w:ascii="Times New Roman" w:hAnsi="Times New Roman" w:cs="Times New Roman"/>
          <w:sz w:val="24"/>
          <w:szCs w:val="24"/>
        </w:rPr>
        <w:t>da espiritual mais profunda.</w:t>
      </w:r>
    </w:p>
    <w:p w:rsidR="009B5A25" w:rsidRPr="00825C46" w:rsidRDefault="009B5A25" w:rsidP="00796015">
      <w:pPr>
        <w:pStyle w:val="PargrafodaLista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25C46">
        <w:rPr>
          <w:rFonts w:ascii="Times New Roman" w:hAnsi="Times New Roman" w:cs="Times New Roman"/>
          <w:b/>
          <w:i/>
          <w:sz w:val="24"/>
          <w:szCs w:val="24"/>
        </w:rPr>
        <w:t xml:space="preserve">Cristo prometeu o dom do Espírito Santo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à Sua igreja, e a promessa </w:t>
      </w:r>
      <w:r w:rsidRPr="00825C46">
        <w:rPr>
          <w:rFonts w:ascii="Times New Roman" w:hAnsi="Times New Roman" w:cs="Times New Roman"/>
          <w:b/>
          <w:i/>
          <w:sz w:val="24"/>
          <w:szCs w:val="24"/>
        </w:rPr>
        <w:t>pertence</w:t>
      </w:r>
      <w:r>
        <w:rPr>
          <w:rFonts w:ascii="Times New Roman" w:hAnsi="Times New Roman" w:cs="Times New Roman"/>
          <w:b/>
          <w:i/>
          <w:sz w:val="24"/>
          <w:szCs w:val="24"/>
        </w:rPr>
        <w:t>-nos,</w:t>
      </w:r>
      <w:r w:rsidRPr="00825C46">
        <w:rPr>
          <w:rFonts w:ascii="Times New Roman" w:hAnsi="Times New Roman" w:cs="Times New Roman"/>
          <w:b/>
          <w:i/>
          <w:sz w:val="24"/>
          <w:szCs w:val="24"/>
        </w:rPr>
        <w:t xml:space="preserve"> a nós, da mesma maneira que aos primeiros discípulos. Mas, como todas as outras promessas, é dada </w:t>
      </w:r>
      <w:r>
        <w:rPr>
          <w:rFonts w:ascii="Times New Roman" w:hAnsi="Times New Roman" w:cs="Times New Roman"/>
          <w:b/>
          <w:i/>
          <w:sz w:val="24"/>
          <w:szCs w:val="24"/>
        </w:rPr>
        <w:t>sob condições. Muitos há que cre</w:t>
      </w:r>
      <w:r w:rsidRPr="00825C46">
        <w:rPr>
          <w:rFonts w:ascii="Times New Roman" w:hAnsi="Times New Roman" w:cs="Times New Roman"/>
          <w:b/>
          <w:i/>
          <w:sz w:val="24"/>
          <w:szCs w:val="24"/>
        </w:rPr>
        <w:t xml:space="preserve">em e professam reclamar a promessa do Senhor; falam acerca de Cristo e acerca do Espírito Santo, e todavia não recebem benefício. Não entregam a alma para ser guiada e regida pelas forças divinas. Não podemos usar o Espírito Santo. Ele é que deve </w:t>
      </w:r>
      <w:r w:rsidRPr="00825C4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servir-Se de nós. </w:t>
      </w:r>
      <w:r>
        <w:rPr>
          <w:rFonts w:ascii="Times New Roman" w:hAnsi="Times New Roman" w:cs="Times New Roman"/>
          <w:b/>
          <w:i/>
          <w:sz w:val="24"/>
          <w:szCs w:val="24"/>
        </w:rPr>
        <w:t>Através</w:t>
      </w:r>
      <w:r w:rsidRPr="00825C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do Espírito</w:t>
      </w:r>
      <w:r w:rsidRPr="00825C46">
        <w:rPr>
          <w:rFonts w:ascii="Times New Roman" w:hAnsi="Times New Roman" w:cs="Times New Roman"/>
          <w:b/>
          <w:i/>
          <w:sz w:val="24"/>
          <w:szCs w:val="24"/>
        </w:rPr>
        <w:t xml:space="preserve"> Deus </w:t>
      </w:r>
      <w:r>
        <w:rPr>
          <w:rFonts w:ascii="Times New Roman" w:hAnsi="Times New Roman" w:cs="Times New Roman"/>
          <w:b/>
          <w:i/>
          <w:sz w:val="24"/>
          <w:szCs w:val="24"/>
        </w:rPr>
        <w:t>trabalha no</w:t>
      </w:r>
      <w:r w:rsidRPr="00825C46">
        <w:rPr>
          <w:rFonts w:ascii="Times New Roman" w:hAnsi="Times New Roman" w:cs="Times New Roman"/>
          <w:b/>
          <w:i/>
          <w:sz w:val="24"/>
          <w:szCs w:val="24"/>
        </w:rPr>
        <w:t xml:space="preserve"> Seu povo ‘tanto o querer como o efetuar, segundo a Sua boa vontade’. Mas muitos não se submeterão a isto. Querem dirigir-se a si mesmos. É por isso que não recebem o celeste dom. </w:t>
      </w:r>
      <w:r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825C46">
        <w:rPr>
          <w:rFonts w:ascii="Times New Roman" w:hAnsi="Times New Roman" w:cs="Times New Roman"/>
          <w:b/>
          <w:i/>
          <w:sz w:val="24"/>
          <w:szCs w:val="24"/>
        </w:rPr>
        <w:t xml:space="preserve"> Espírito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só</w:t>
      </w:r>
      <w:r w:rsidRPr="00825C46">
        <w:rPr>
          <w:rFonts w:ascii="Times New Roman" w:hAnsi="Times New Roman" w:cs="Times New Roman"/>
          <w:b/>
          <w:i/>
          <w:sz w:val="24"/>
          <w:szCs w:val="24"/>
        </w:rPr>
        <w:t xml:space="preserve"> é concedido aos que esperam humildemente em Deus, que e</w:t>
      </w:r>
      <w:r>
        <w:rPr>
          <w:rFonts w:ascii="Times New Roman" w:hAnsi="Times New Roman" w:cs="Times New Roman"/>
          <w:b/>
          <w:i/>
          <w:sz w:val="24"/>
          <w:szCs w:val="24"/>
        </w:rPr>
        <w:t>stão atentos à Sua guia e graça</w:t>
      </w:r>
      <w:r w:rsidRPr="00825C46">
        <w:rPr>
          <w:rFonts w:ascii="Times New Roman" w:hAnsi="Times New Roman" w:cs="Times New Roman"/>
          <w:b/>
          <w:i/>
          <w:sz w:val="24"/>
          <w:szCs w:val="24"/>
        </w:rPr>
        <w:t>. O poder de Deus aguarda que o peçam e o recebam. Esta prometida bênção, reclamada pela fé, traz após si todas as outras bênçãos.</w:t>
      </w:r>
      <w:r>
        <w:rPr>
          <w:rFonts w:ascii="Times New Roman" w:hAnsi="Times New Roman" w:cs="Times New Roman"/>
          <w:sz w:val="24"/>
          <w:szCs w:val="24"/>
        </w:rPr>
        <w:t>” (</w:t>
      </w:r>
      <w:r w:rsidRPr="00763FB7">
        <w:rPr>
          <w:rFonts w:ascii="Times New Roman" w:hAnsi="Times New Roman" w:cs="Times New Roman"/>
          <w:i/>
          <w:sz w:val="24"/>
          <w:szCs w:val="24"/>
        </w:rPr>
        <w:t>Desejado</w:t>
      </w:r>
      <w:r>
        <w:rPr>
          <w:rFonts w:ascii="Times New Roman" w:hAnsi="Times New Roman" w:cs="Times New Roman"/>
          <w:sz w:val="24"/>
          <w:szCs w:val="24"/>
        </w:rPr>
        <w:t>, Pub. SerVir, pág. 575)</w:t>
      </w:r>
    </w:p>
    <w:p w:rsidR="009B5A25" w:rsidRPr="00825C46" w:rsidRDefault="009B5A25" w:rsidP="00796015">
      <w:pPr>
        <w:pStyle w:val="PargrafodaLista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C46">
        <w:rPr>
          <w:rFonts w:ascii="Times New Roman" w:hAnsi="Times New Roman" w:cs="Times New Roman"/>
          <w:sz w:val="24"/>
          <w:szCs w:val="24"/>
        </w:rPr>
        <w:t>Poderíamos ter u</w:t>
      </w:r>
      <w:r>
        <w:rPr>
          <w:rFonts w:ascii="Times New Roman" w:hAnsi="Times New Roman" w:cs="Times New Roman"/>
          <w:sz w:val="24"/>
          <w:szCs w:val="24"/>
        </w:rPr>
        <w:t>ma igreja bem diferente.</w:t>
      </w:r>
    </w:p>
    <w:p w:rsidR="009B5A25" w:rsidRPr="00825C46" w:rsidRDefault="009B5A25" w:rsidP="00796015">
      <w:pPr>
        <w:pStyle w:val="PargrafodaLista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C46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pende exclusivamente de nós.</w:t>
      </w:r>
    </w:p>
    <w:p w:rsidR="009B5A25" w:rsidRPr="00825C46" w:rsidRDefault="009B5A25" w:rsidP="00796015">
      <w:pPr>
        <w:pStyle w:val="PargrafodaLista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C46">
        <w:rPr>
          <w:rFonts w:ascii="Times New Roman" w:hAnsi="Times New Roman" w:cs="Times New Roman"/>
          <w:sz w:val="24"/>
          <w:szCs w:val="24"/>
        </w:rPr>
        <w:t>Por que não buscar a bênção hoje?</w:t>
      </w:r>
    </w:p>
    <w:p w:rsidR="00383A35" w:rsidRPr="00E70C74" w:rsidRDefault="00383A35" w:rsidP="00796015">
      <w:pPr>
        <w:jc w:val="both"/>
      </w:pPr>
      <w:r w:rsidRPr="00E70C74">
        <w:t xml:space="preserve"> </w:t>
      </w:r>
    </w:p>
    <w:sectPr w:rsidR="00383A35" w:rsidRPr="00E70C74" w:rsidSect="00B2407E">
      <w:footerReference w:type="default" r:id="rId8"/>
      <w:pgSz w:w="7920" w:h="12240" w:orient="landscape" w:code="1"/>
      <w:pgMar w:top="851" w:right="68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A25" w:rsidRDefault="009B5A25">
      <w:r>
        <w:separator/>
      </w:r>
    </w:p>
  </w:endnote>
  <w:endnote w:type="continuationSeparator" w:id="0">
    <w:p w:rsidR="009B5A25" w:rsidRDefault="009B5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36F" w:rsidRPr="00B0556E" w:rsidRDefault="003E12DD" w:rsidP="00B0556E">
    <w:pPr>
      <w:pStyle w:val="Rodap"/>
      <w:jc w:val="right"/>
      <w:rPr>
        <w:i/>
        <w:sz w:val="18"/>
      </w:rPr>
    </w:pPr>
    <w:r w:rsidRPr="00B0556E">
      <w:rPr>
        <w:rStyle w:val="Nmerodepgina"/>
        <w:i/>
        <w:sz w:val="18"/>
      </w:rPr>
      <w:fldChar w:fldCharType="begin"/>
    </w:r>
    <w:r w:rsidR="000B236F" w:rsidRPr="00B0556E">
      <w:rPr>
        <w:rStyle w:val="Nmerodepgina"/>
        <w:i/>
        <w:sz w:val="18"/>
      </w:rPr>
      <w:instrText xml:space="preserve"> PAGE </w:instrText>
    </w:r>
    <w:r w:rsidRPr="00B0556E">
      <w:rPr>
        <w:rStyle w:val="Nmerodepgina"/>
        <w:i/>
        <w:sz w:val="18"/>
      </w:rPr>
      <w:fldChar w:fldCharType="separate"/>
    </w:r>
    <w:r w:rsidR="00796015">
      <w:rPr>
        <w:rStyle w:val="Nmerodepgina"/>
        <w:i/>
        <w:noProof/>
        <w:sz w:val="18"/>
      </w:rPr>
      <w:t>7</w:t>
    </w:r>
    <w:r w:rsidRPr="00B0556E">
      <w:rPr>
        <w:rStyle w:val="Nmerodepgina"/>
        <w:i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A25" w:rsidRDefault="009B5A25">
      <w:r>
        <w:separator/>
      </w:r>
    </w:p>
  </w:footnote>
  <w:footnote w:type="continuationSeparator" w:id="0">
    <w:p w:rsidR="009B5A25" w:rsidRDefault="009B5A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53C1"/>
    <w:multiLevelType w:val="hybridMultilevel"/>
    <w:tmpl w:val="CC86C998"/>
    <w:lvl w:ilvl="0" w:tplc="A1108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6F7446"/>
    <w:multiLevelType w:val="hybridMultilevel"/>
    <w:tmpl w:val="13224930"/>
    <w:lvl w:ilvl="0" w:tplc="3CB66A5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C23D89"/>
    <w:multiLevelType w:val="hybridMultilevel"/>
    <w:tmpl w:val="3F446FF6"/>
    <w:lvl w:ilvl="0" w:tplc="65A86A1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C00BB3"/>
    <w:multiLevelType w:val="hybridMultilevel"/>
    <w:tmpl w:val="2F26437C"/>
    <w:lvl w:ilvl="0" w:tplc="DAF80C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6972FD"/>
    <w:multiLevelType w:val="hybridMultilevel"/>
    <w:tmpl w:val="A0E8779E"/>
    <w:lvl w:ilvl="0" w:tplc="18B2B5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BF2DC0"/>
    <w:multiLevelType w:val="hybridMultilevel"/>
    <w:tmpl w:val="6C045F2C"/>
    <w:lvl w:ilvl="0" w:tplc="5F5009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6A0540"/>
    <w:multiLevelType w:val="hybridMultilevel"/>
    <w:tmpl w:val="91EC8258"/>
    <w:lvl w:ilvl="0" w:tplc="7CC4CC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650BCE"/>
    <w:multiLevelType w:val="hybridMultilevel"/>
    <w:tmpl w:val="12B03430"/>
    <w:lvl w:ilvl="0" w:tplc="6E90E44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B123C9"/>
    <w:multiLevelType w:val="hybridMultilevel"/>
    <w:tmpl w:val="467EB7F6"/>
    <w:lvl w:ilvl="0" w:tplc="E6969F2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08E53A5"/>
    <w:multiLevelType w:val="hybridMultilevel"/>
    <w:tmpl w:val="5C78DB68"/>
    <w:lvl w:ilvl="0" w:tplc="C526DE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20338C3"/>
    <w:multiLevelType w:val="hybridMultilevel"/>
    <w:tmpl w:val="0D36397E"/>
    <w:lvl w:ilvl="0" w:tplc="685CE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8912E8"/>
    <w:multiLevelType w:val="hybridMultilevel"/>
    <w:tmpl w:val="9BB8470E"/>
    <w:lvl w:ilvl="0" w:tplc="3CEA60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4930DCE"/>
    <w:multiLevelType w:val="hybridMultilevel"/>
    <w:tmpl w:val="FA7280E4"/>
    <w:lvl w:ilvl="0" w:tplc="8B0A7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5107CE"/>
    <w:multiLevelType w:val="hybridMultilevel"/>
    <w:tmpl w:val="A96060CC"/>
    <w:lvl w:ilvl="0" w:tplc="4DA2ACF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BA9610F"/>
    <w:multiLevelType w:val="hybridMultilevel"/>
    <w:tmpl w:val="842E6874"/>
    <w:lvl w:ilvl="0" w:tplc="5B7E456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147522C"/>
    <w:multiLevelType w:val="hybridMultilevel"/>
    <w:tmpl w:val="2FF29C0C"/>
    <w:lvl w:ilvl="0" w:tplc="368AD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D64D83"/>
    <w:multiLevelType w:val="hybridMultilevel"/>
    <w:tmpl w:val="F946A25C"/>
    <w:lvl w:ilvl="0" w:tplc="2696BE8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87544ED"/>
    <w:multiLevelType w:val="hybridMultilevel"/>
    <w:tmpl w:val="8CF2A5B0"/>
    <w:lvl w:ilvl="0" w:tplc="D4B47E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8D41117"/>
    <w:multiLevelType w:val="hybridMultilevel"/>
    <w:tmpl w:val="86EC7CC2"/>
    <w:lvl w:ilvl="0" w:tplc="13E46E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C7A7535"/>
    <w:multiLevelType w:val="hybridMultilevel"/>
    <w:tmpl w:val="988E2CCE"/>
    <w:lvl w:ilvl="0" w:tplc="61A09E18">
      <w:start w:val="1"/>
      <w:numFmt w:val="upperLetter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A09E8"/>
    <w:multiLevelType w:val="hybridMultilevel"/>
    <w:tmpl w:val="682A8C00"/>
    <w:lvl w:ilvl="0" w:tplc="FDFC3C5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0DF103A"/>
    <w:multiLevelType w:val="hybridMultilevel"/>
    <w:tmpl w:val="E0EC7994"/>
    <w:lvl w:ilvl="0" w:tplc="8CA289A6">
      <w:start w:val="1"/>
      <w:numFmt w:val="upperLetter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15805"/>
    <w:multiLevelType w:val="hybridMultilevel"/>
    <w:tmpl w:val="A0383384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F121D"/>
    <w:multiLevelType w:val="hybridMultilevel"/>
    <w:tmpl w:val="18E2F51A"/>
    <w:lvl w:ilvl="0" w:tplc="532C1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41168E"/>
    <w:multiLevelType w:val="hybridMultilevel"/>
    <w:tmpl w:val="82AA3EAC"/>
    <w:lvl w:ilvl="0" w:tplc="0560A7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04B3DE6"/>
    <w:multiLevelType w:val="hybridMultilevel"/>
    <w:tmpl w:val="010ECC34"/>
    <w:lvl w:ilvl="0" w:tplc="7C6A6E7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BA366F"/>
    <w:multiLevelType w:val="hybridMultilevel"/>
    <w:tmpl w:val="AC06D62E"/>
    <w:lvl w:ilvl="0" w:tplc="1E9C9A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8C75B9"/>
    <w:multiLevelType w:val="hybridMultilevel"/>
    <w:tmpl w:val="5F385E3A"/>
    <w:lvl w:ilvl="0" w:tplc="86A27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FF2961"/>
    <w:multiLevelType w:val="hybridMultilevel"/>
    <w:tmpl w:val="80A24424"/>
    <w:lvl w:ilvl="0" w:tplc="610C936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9837199"/>
    <w:multiLevelType w:val="hybridMultilevel"/>
    <w:tmpl w:val="F61C3D04"/>
    <w:lvl w:ilvl="0" w:tplc="21783B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B63454"/>
    <w:multiLevelType w:val="hybridMultilevel"/>
    <w:tmpl w:val="8C6217D0"/>
    <w:lvl w:ilvl="0" w:tplc="7326DF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8B3EDF"/>
    <w:multiLevelType w:val="hybridMultilevel"/>
    <w:tmpl w:val="E76E18D4"/>
    <w:lvl w:ilvl="0" w:tplc="49B042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5"/>
  </w:num>
  <w:num w:numId="3">
    <w:abstractNumId w:val="26"/>
  </w:num>
  <w:num w:numId="4">
    <w:abstractNumId w:val="0"/>
  </w:num>
  <w:num w:numId="5">
    <w:abstractNumId w:val="31"/>
  </w:num>
  <w:num w:numId="6">
    <w:abstractNumId w:val="12"/>
  </w:num>
  <w:num w:numId="7">
    <w:abstractNumId w:val="5"/>
  </w:num>
  <w:num w:numId="8">
    <w:abstractNumId w:val="24"/>
  </w:num>
  <w:num w:numId="9">
    <w:abstractNumId w:val="6"/>
  </w:num>
  <w:num w:numId="10">
    <w:abstractNumId w:val="21"/>
  </w:num>
  <w:num w:numId="11">
    <w:abstractNumId w:val="10"/>
  </w:num>
  <w:num w:numId="12">
    <w:abstractNumId w:val="11"/>
  </w:num>
  <w:num w:numId="13">
    <w:abstractNumId w:val="20"/>
  </w:num>
  <w:num w:numId="14">
    <w:abstractNumId w:val="16"/>
  </w:num>
  <w:num w:numId="15">
    <w:abstractNumId w:val="1"/>
  </w:num>
  <w:num w:numId="16">
    <w:abstractNumId w:val="17"/>
  </w:num>
  <w:num w:numId="17">
    <w:abstractNumId w:val="27"/>
  </w:num>
  <w:num w:numId="18">
    <w:abstractNumId w:val="4"/>
  </w:num>
  <w:num w:numId="19">
    <w:abstractNumId w:val="18"/>
  </w:num>
  <w:num w:numId="20">
    <w:abstractNumId w:val="23"/>
  </w:num>
  <w:num w:numId="21">
    <w:abstractNumId w:val="9"/>
  </w:num>
  <w:num w:numId="22">
    <w:abstractNumId w:val="14"/>
  </w:num>
  <w:num w:numId="23">
    <w:abstractNumId w:val="25"/>
  </w:num>
  <w:num w:numId="24">
    <w:abstractNumId w:val="29"/>
  </w:num>
  <w:num w:numId="25">
    <w:abstractNumId w:val="8"/>
  </w:num>
  <w:num w:numId="26">
    <w:abstractNumId w:val="28"/>
  </w:num>
  <w:num w:numId="27">
    <w:abstractNumId w:val="3"/>
  </w:num>
  <w:num w:numId="28">
    <w:abstractNumId w:val="2"/>
  </w:num>
  <w:num w:numId="29">
    <w:abstractNumId w:val="19"/>
  </w:num>
  <w:num w:numId="30">
    <w:abstractNumId w:val="30"/>
  </w:num>
  <w:num w:numId="31">
    <w:abstractNumId w:val="7"/>
  </w:num>
  <w:num w:numId="32">
    <w:abstractNumId w:val="1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796015"/>
    <w:rsid w:val="00000E33"/>
    <w:rsid w:val="00007C83"/>
    <w:rsid w:val="00041889"/>
    <w:rsid w:val="0004685C"/>
    <w:rsid w:val="00051AD8"/>
    <w:rsid w:val="00076B63"/>
    <w:rsid w:val="00080456"/>
    <w:rsid w:val="000908FD"/>
    <w:rsid w:val="000B236F"/>
    <w:rsid w:val="000C4A82"/>
    <w:rsid w:val="000C5764"/>
    <w:rsid w:val="000E79E2"/>
    <w:rsid w:val="0011014A"/>
    <w:rsid w:val="00115178"/>
    <w:rsid w:val="001315C2"/>
    <w:rsid w:val="00133E63"/>
    <w:rsid w:val="00161FD3"/>
    <w:rsid w:val="00162220"/>
    <w:rsid w:val="00174D10"/>
    <w:rsid w:val="00175691"/>
    <w:rsid w:val="00181898"/>
    <w:rsid w:val="001B4A83"/>
    <w:rsid w:val="001C6C3D"/>
    <w:rsid w:val="00202FD4"/>
    <w:rsid w:val="00231010"/>
    <w:rsid w:val="00251442"/>
    <w:rsid w:val="00264C89"/>
    <w:rsid w:val="00264DF6"/>
    <w:rsid w:val="00265C9C"/>
    <w:rsid w:val="00280EC2"/>
    <w:rsid w:val="002A6782"/>
    <w:rsid w:val="002A7D40"/>
    <w:rsid w:val="002B0DD7"/>
    <w:rsid w:val="002F6E6F"/>
    <w:rsid w:val="003160B2"/>
    <w:rsid w:val="00320E9A"/>
    <w:rsid w:val="00321353"/>
    <w:rsid w:val="00334E3A"/>
    <w:rsid w:val="00346777"/>
    <w:rsid w:val="00382512"/>
    <w:rsid w:val="00383A35"/>
    <w:rsid w:val="00383DC3"/>
    <w:rsid w:val="003E12DD"/>
    <w:rsid w:val="003E7228"/>
    <w:rsid w:val="0042217D"/>
    <w:rsid w:val="004302CC"/>
    <w:rsid w:val="004427F1"/>
    <w:rsid w:val="00447738"/>
    <w:rsid w:val="00483883"/>
    <w:rsid w:val="004850DA"/>
    <w:rsid w:val="004B7C62"/>
    <w:rsid w:val="0053530D"/>
    <w:rsid w:val="00536633"/>
    <w:rsid w:val="005579F1"/>
    <w:rsid w:val="00584EA9"/>
    <w:rsid w:val="005A0EC0"/>
    <w:rsid w:val="005D7808"/>
    <w:rsid w:val="00602027"/>
    <w:rsid w:val="0060651D"/>
    <w:rsid w:val="006340B0"/>
    <w:rsid w:val="00642FC6"/>
    <w:rsid w:val="00657AD2"/>
    <w:rsid w:val="006871DB"/>
    <w:rsid w:val="006D554D"/>
    <w:rsid w:val="006D5BDA"/>
    <w:rsid w:val="006F5374"/>
    <w:rsid w:val="00703E8B"/>
    <w:rsid w:val="00726302"/>
    <w:rsid w:val="0074019B"/>
    <w:rsid w:val="00780736"/>
    <w:rsid w:val="00796015"/>
    <w:rsid w:val="007A021F"/>
    <w:rsid w:val="007C29B8"/>
    <w:rsid w:val="00830F39"/>
    <w:rsid w:val="00853166"/>
    <w:rsid w:val="008564EB"/>
    <w:rsid w:val="008567FC"/>
    <w:rsid w:val="008569B3"/>
    <w:rsid w:val="00856DB1"/>
    <w:rsid w:val="00865938"/>
    <w:rsid w:val="00883F33"/>
    <w:rsid w:val="00885FAE"/>
    <w:rsid w:val="00886951"/>
    <w:rsid w:val="00890D7A"/>
    <w:rsid w:val="0089687D"/>
    <w:rsid w:val="008E4077"/>
    <w:rsid w:val="008F4F56"/>
    <w:rsid w:val="00915D5A"/>
    <w:rsid w:val="00934E23"/>
    <w:rsid w:val="00935E93"/>
    <w:rsid w:val="009636C6"/>
    <w:rsid w:val="00990EDE"/>
    <w:rsid w:val="00991751"/>
    <w:rsid w:val="009A3589"/>
    <w:rsid w:val="009B5A25"/>
    <w:rsid w:val="009B7ADA"/>
    <w:rsid w:val="009E7B65"/>
    <w:rsid w:val="00A0097D"/>
    <w:rsid w:val="00A05A9E"/>
    <w:rsid w:val="00A15B9B"/>
    <w:rsid w:val="00A316CD"/>
    <w:rsid w:val="00AD4D9B"/>
    <w:rsid w:val="00B0556E"/>
    <w:rsid w:val="00B124AC"/>
    <w:rsid w:val="00B15AC8"/>
    <w:rsid w:val="00B16EE5"/>
    <w:rsid w:val="00B2226B"/>
    <w:rsid w:val="00B2407E"/>
    <w:rsid w:val="00B53787"/>
    <w:rsid w:val="00B623B6"/>
    <w:rsid w:val="00B7649D"/>
    <w:rsid w:val="00B86E90"/>
    <w:rsid w:val="00B940FF"/>
    <w:rsid w:val="00B950C3"/>
    <w:rsid w:val="00BA2848"/>
    <w:rsid w:val="00BB330F"/>
    <w:rsid w:val="00BE0F97"/>
    <w:rsid w:val="00BF35E7"/>
    <w:rsid w:val="00BF7094"/>
    <w:rsid w:val="00C02A41"/>
    <w:rsid w:val="00C052FD"/>
    <w:rsid w:val="00C078E1"/>
    <w:rsid w:val="00C304EE"/>
    <w:rsid w:val="00C43C16"/>
    <w:rsid w:val="00C74044"/>
    <w:rsid w:val="00C8213D"/>
    <w:rsid w:val="00C86DA3"/>
    <w:rsid w:val="00C9534C"/>
    <w:rsid w:val="00CC242A"/>
    <w:rsid w:val="00CD7228"/>
    <w:rsid w:val="00CE3101"/>
    <w:rsid w:val="00D01CC7"/>
    <w:rsid w:val="00D15C9C"/>
    <w:rsid w:val="00D23ED4"/>
    <w:rsid w:val="00D50DDD"/>
    <w:rsid w:val="00D65993"/>
    <w:rsid w:val="00D7481E"/>
    <w:rsid w:val="00D764C3"/>
    <w:rsid w:val="00D83E8D"/>
    <w:rsid w:val="00D97194"/>
    <w:rsid w:val="00DB57B5"/>
    <w:rsid w:val="00DF1E31"/>
    <w:rsid w:val="00DF2EA4"/>
    <w:rsid w:val="00E2267E"/>
    <w:rsid w:val="00E352BA"/>
    <w:rsid w:val="00E70C74"/>
    <w:rsid w:val="00EB1AB9"/>
    <w:rsid w:val="00EE126F"/>
    <w:rsid w:val="00F057CF"/>
    <w:rsid w:val="00F06B7B"/>
    <w:rsid w:val="00F34230"/>
    <w:rsid w:val="00F422CA"/>
    <w:rsid w:val="00F91DEB"/>
    <w:rsid w:val="00F94638"/>
    <w:rsid w:val="00FB75C8"/>
    <w:rsid w:val="00FC20AB"/>
    <w:rsid w:val="00FE2DB5"/>
    <w:rsid w:val="00FF0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A2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BF7094"/>
    <w:pPr>
      <w:keepNext/>
      <w:jc w:val="center"/>
      <w:outlineLvl w:val="0"/>
    </w:pPr>
    <w:rPr>
      <w:b/>
      <w:bCs/>
      <w:sz w:val="48"/>
    </w:rPr>
  </w:style>
  <w:style w:type="paragraph" w:styleId="Ttulo2">
    <w:name w:val="heading 2"/>
    <w:basedOn w:val="Normal"/>
    <w:next w:val="Normal"/>
    <w:qFormat/>
    <w:rsid w:val="00BF7094"/>
    <w:pPr>
      <w:keepNext/>
      <w:ind w:left="705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BF7094"/>
    <w:pPr>
      <w:keepNext/>
      <w:ind w:left="360"/>
      <w:outlineLvl w:val="2"/>
    </w:pPr>
    <w:rPr>
      <w:b/>
      <w:bCs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F7094"/>
    <w:pPr>
      <w:jc w:val="center"/>
    </w:pPr>
    <w:rPr>
      <w:b/>
      <w:bCs/>
      <w:sz w:val="36"/>
    </w:rPr>
  </w:style>
  <w:style w:type="paragraph" w:styleId="Corpodetexto">
    <w:name w:val="Body Text"/>
    <w:basedOn w:val="Normal"/>
    <w:rsid w:val="00BF7094"/>
    <w:rPr>
      <w:b/>
      <w:bCs/>
      <w:sz w:val="48"/>
    </w:rPr>
  </w:style>
  <w:style w:type="paragraph" w:styleId="Corpodetexto2">
    <w:name w:val="Body Text 2"/>
    <w:basedOn w:val="Normal"/>
    <w:rsid w:val="00BF7094"/>
    <w:rPr>
      <w:b/>
      <w:bCs/>
      <w:sz w:val="24"/>
    </w:rPr>
  </w:style>
  <w:style w:type="paragraph" w:styleId="Corpodetexto3">
    <w:name w:val="Body Text 3"/>
    <w:basedOn w:val="Normal"/>
    <w:rsid w:val="00BF7094"/>
    <w:pPr>
      <w:jc w:val="center"/>
    </w:pPr>
    <w:rPr>
      <w:b/>
      <w:bCs/>
      <w:sz w:val="36"/>
    </w:rPr>
  </w:style>
  <w:style w:type="paragraph" w:styleId="Avanodecorpodetexto">
    <w:name w:val="Body Text Indent"/>
    <w:basedOn w:val="Normal"/>
    <w:rsid w:val="00BF7094"/>
    <w:pPr>
      <w:ind w:left="360"/>
      <w:jc w:val="center"/>
    </w:pPr>
    <w:rPr>
      <w:b/>
      <w:bCs/>
      <w:sz w:val="40"/>
    </w:rPr>
  </w:style>
  <w:style w:type="paragraph" w:styleId="Avanodecorpodetexto3">
    <w:name w:val="Body Text Indent 3"/>
    <w:basedOn w:val="Normal"/>
    <w:rsid w:val="00BF7094"/>
    <w:pPr>
      <w:ind w:left="708"/>
      <w:jc w:val="both"/>
    </w:pPr>
    <w:rPr>
      <w:i/>
      <w:iCs/>
      <w:sz w:val="24"/>
    </w:rPr>
  </w:style>
  <w:style w:type="paragraph" w:styleId="Avanodecorpodetexto2">
    <w:name w:val="Body Text Indent 2"/>
    <w:basedOn w:val="Normal"/>
    <w:rsid w:val="00BF7094"/>
    <w:pPr>
      <w:ind w:left="705"/>
      <w:jc w:val="both"/>
    </w:pPr>
    <w:rPr>
      <w:i/>
      <w:iCs/>
      <w:sz w:val="24"/>
    </w:rPr>
  </w:style>
  <w:style w:type="paragraph" w:styleId="NormalWeb">
    <w:name w:val="Normal (Web)"/>
    <w:basedOn w:val="Normal"/>
    <w:rsid w:val="006D554D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pt-PT"/>
    </w:rPr>
  </w:style>
  <w:style w:type="character" w:styleId="Forte">
    <w:name w:val="Strong"/>
    <w:basedOn w:val="Tipodeletrapredefinidodopargrafo"/>
    <w:qFormat/>
    <w:rsid w:val="006D554D"/>
    <w:rPr>
      <w:b/>
      <w:bCs/>
    </w:rPr>
  </w:style>
  <w:style w:type="paragraph" w:customStyle="1" w:styleId="menuitens">
    <w:name w:val="menuitens"/>
    <w:basedOn w:val="Normal"/>
    <w:rsid w:val="00F057CF"/>
    <w:pPr>
      <w:ind w:left="105"/>
    </w:pPr>
    <w:rPr>
      <w:rFonts w:ascii="Times New Roman" w:hAnsi="Times New Roman" w:cs="Times New Roman"/>
      <w:sz w:val="24"/>
      <w:lang w:eastAsia="pt-PT"/>
    </w:rPr>
  </w:style>
  <w:style w:type="table" w:styleId="Tabelacomgrelha">
    <w:name w:val="Table Grid"/>
    <w:basedOn w:val="Tabelanormal"/>
    <w:rsid w:val="008E4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31010"/>
    <w:rPr>
      <w:sz w:val="16"/>
      <w:szCs w:val="16"/>
    </w:rPr>
  </w:style>
  <w:style w:type="character" w:styleId="nfase">
    <w:name w:val="Emphasis"/>
    <w:basedOn w:val="Tipodeletrapredefinidodopargrafo"/>
    <w:qFormat/>
    <w:rsid w:val="00181898"/>
    <w:rPr>
      <w:i/>
      <w:iCs/>
    </w:rPr>
  </w:style>
  <w:style w:type="paragraph" w:styleId="Cabealho">
    <w:name w:val="header"/>
    <w:basedOn w:val="Normal"/>
    <w:rsid w:val="00B0556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0556E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B0556E"/>
  </w:style>
  <w:style w:type="paragraph" w:styleId="PargrafodaLista">
    <w:name w:val="List Paragraph"/>
    <w:basedOn w:val="Normal"/>
    <w:uiPriority w:val="34"/>
    <w:qFormat/>
    <w:rsid w:val="009B5A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1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3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8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97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6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8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rqPess\ArqPess\Serm&#245;es\Mod%20A5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49F89-AACD-4AED-91E0-28FB1C0B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 A5</Template>
  <TotalTime>18</TotalTime>
  <Pages>7</Pages>
  <Words>1430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ADMINISTRANDO AS FINANÇAS DO LAR</vt:lpstr>
    </vt:vector>
  </TitlesOfParts>
  <Company>DSA</Company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ADMINISTRANDO AS FINANÇAS DO LAR</dc:title>
  <dc:creator>daniel</dc:creator>
  <cp:lastModifiedBy>daniel</cp:lastModifiedBy>
  <cp:revision>2</cp:revision>
  <cp:lastPrinted>2010-03-05T11:08:00Z</cp:lastPrinted>
  <dcterms:created xsi:type="dcterms:W3CDTF">2013-05-02T09:25:00Z</dcterms:created>
  <dcterms:modified xsi:type="dcterms:W3CDTF">2013-05-02T09:43:00Z</dcterms:modified>
</cp:coreProperties>
</file>